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90E5" w14:textId="77777777" w:rsidR="00004846" w:rsidRPr="009778F7" w:rsidRDefault="00004846">
      <w:pPr>
        <w:rPr>
          <w:rFonts w:ascii="Arial" w:hAnsi="Arial" w:cs="Arial"/>
          <w:b/>
          <w:sz w:val="18"/>
          <w:szCs w:val="18"/>
        </w:rPr>
      </w:pPr>
      <w:r w:rsidRPr="009778F7">
        <w:rPr>
          <w:rFonts w:ascii="Arial" w:hAnsi="Arial" w:cs="Arial"/>
          <w:b/>
          <w:sz w:val="18"/>
          <w:szCs w:val="18"/>
        </w:rPr>
        <w:t>Institutionen NVS</w:t>
      </w:r>
      <w:r w:rsidRPr="009778F7">
        <w:rPr>
          <w:rFonts w:ascii="Arial" w:hAnsi="Arial" w:cs="Arial"/>
          <w:b/>
          <w:sz w:val="18"/>
          <w:szCs w:val="18"/>
        </w:rPr>
        <w:br/>
      </w:r>
      <w:r w:rsidRPr="009778F7">
        <w:rPr>
          <w:rFonts w:ascii="Arial" w:hAnsi="Arial" w:cs="Arial"/>
          <w:sz w:val="18"/>
          <w:szCs w:val="18"/>
        </w:rPr>
        <w:t>Sektionen för omvårdnad</w:t>
      </w:r>
      <w:r w:rsidRPr="009778F7">
        <w:rPr>
          <w:rFonts w:ascii="Arial" w:hAnsi="Arial" w:cs="Arial"/>
          <w:b/>
          <w:sz w:val="18"/>
          <w:szCs w:val="18"/>
        </w:rPr>
        <w:br/>
      </w:r>
    </w:p>
    <w:p w14:paraId="24737629" w14:textId="77777777" w:rsidR="00A270C9" w:rsidRPr="009778F7" w:rsidRDefault="00ED7627">
      <w:pPr>
        <w:rPr>
          <w:rFonts w:ascii="Arial" w:hAnsi="Arial" w:cs="Arial"/>
          <w:b/>
        </w:rPr>
      </w:pPr>
      <w:r w:rsidRPr="009778F7">
        <w:rPr>
          <w:rFonts w:ascii="Arial" w:hAnsi="Arial" w:cs="Arial"/>
          <w:b/>
        </w:rPr>
        <w:t xml:space="preserve">Till </w:t>
      </w:r>
      <w:r w:rsidR="005C51C2" w:rsidRPr="009778F7">
        <w:rPr>
          <w:rFonts w:ascii="Arial" w:hAnsi="Arial" w:cs="Arial"/>
          <w:b/>
        </w:rPr>
        <w:t>student</w:t>
      </w:r>
      <w:r w:rsidRPr="009778F7">
        <w:rPr>
          <w:rFonts w:ascii="Arial" w:hAnsi="Arial" w:cs="Arial"/>
          <w:b/>
        </w:rPr>
        <w:t xml:space="preserve"> som </w:t>
      </w:r>
      <w:r w:rsidR="007E0312" w:rsidRPr="009778F7">
        <w:rPr>
          <w:rFonts w:ascii="Arial" w:hAnsi="Arial" w:cs="Arial"/>
          <w:b/>
        </w:rPr>
        <w:t>sök</w:t>
      </w:r>
      <w:r w:rsidR="00FC5BC6" w:rsidRPr="009778F7">
        <w:rPr>
          <w:rFonts w:ascii="Arial" w:hAnsi="Arial" w:cs="Arial"/>
          <w:b/>
        </w:rPr>
        <w:t>er</w:t>
      </w:r>
      <w:r w:rsidR="007E0312" w:rsidRPr="009778F7">
        <w:rPr>
          <w:rFonts w:ascii="Arial" w:hAnsi="Arial" w:cs="Arial"/>
          <w:b/>
        </w:rPr>
        <w:t xml:space="preserve"> plats för</w:t>
      </w:r>
      <w:r w:rsidRPr="009778F7">
        <w:rPr>
          <w:rFonts w:ascii="Arial" w:hAnsi="Arial" w:cs="Arial"/>
          <w:b/>
        </w:rPr>
        <w:t xml:space="preserve"> verksamhetsförlagd utbildning (VFU) utanför Stockholms län </w:t>
      </w:r>
    </w:p>
    <w:p w14:paraId="7C88DBFB" w14:textId="77777777" w:rsidR="007D25C3" w:rsidRPr="009778F7" w:rsidRDefault="007D25C3">
      <w:pPr>
        <w:rPr>
          <w:rFonts w:ascii="Arial" w:hAnsi="Arial" w:cs="Arial"/>
          <w:b/>
        </w:rPr>
      </w:pPr>
    </w:p>
    <w:p w14:paraId="296C2B44" w14:textId="77777777" w:rsidR="007D25C3" w:rsidRPr="0002211C" w:rsidRDefault="007D25C3">
      <w:pPr>
        <w:rPr>
          <w:rFonts w:ascii="Arial" w:hAnsi="Arial" w:cs="Arial"/>
          <w:b/>
          <w:sz w:val="20"/>
          <w:szCs w:val="20"/>
        </w:rPr>
      </w:pPr>
      <w:r w:rsidRPr="0002211C">
        <w:rPr>
          <w:rFonts w:ascii="Arial" w:hAnsi="Arial" w:cs="Arial"/>
          <w:b/>
          <w:sz w:val="20"/>
          <w:szCs w:val="20"/>
        </w:rPr>
        <w:t>Specialistsjuksköterskeprogrammet inriktning Barn och ungdom</w:t>
      </w:r>
      <w:r w:rsidR="0002211C" w:rsidRPr="0002211C">
        <w:rPr>
          <w:rFonts w:ascii="Arial" w:hAnsi="Arial" w:cs="Arial"/>
          <w:b/>
          <w:sz w:val="20"/>
          <w:szCs w:val="20"/>
        </w:rPr>
        <w:t xml:space="preserve"> </w:t>
      </w:r>
    </w:p>
    <w:p w14:paraId="35C48594" w14:textId="77777777" w:rsidR="00717163" w:rsidRPr="009778F7" w:rsidRDefault="00717163">
      <w:pPr>
        <w:rPr>
          <w:rFonts w:ascii="Arial" w:hAnsi="Arial" w:cs="Arial"/>
        </w:rPr>
      </w:pPr>
    </w:p>
    <w:p w14:paraId="4F45493E" w14:textId="77777777" w:rsidR="00AD7C59" w:rsidRDefault="00ED7627">
      <w:pPr>
        <w:rPr>
          <w:rFonts w:ascii="Arial" w:hAnsi="Arial" w:cs="Arial"/>
          <w:sz w:val="18"/>
          <w:szCs w:val="18"/>
        </w:rPr>
      </w:pPr>
      <w:r w:rsidRPr="00210DA8">
        <w:rPr>
          <w:rFonts w:ascii="Arial" w:hAnsi="Arial" w:cs="Arial"/>
          <w:sz w:val="18"/>
          <w:szCs w:val="18"/>
        </w:rPr>
        <w:t>Karolinska Institutet ordnar endast VFU-platser inom Stockholms län. Om du själv ordnar en plats utanför Stockholms län behöver vi viss</w:t>
      </w:r>
      <w:r w:rsidR="00210DA8">
        <w:rPr>
          <w:rFonts w:ascii="Arial" w:hAnsi="Arial" w:cs="Arial"/>
          <w:sz w:val="18"/>
          <w:szCs w:val="18"/>
        </w:rPr>
        <w:t xml:space="preserve"> information</w:t>
      </w:r>
      <w:r w:rsidRPr="00210DA8">
        <w:rPr>
          <w:rFonts w:ascii="Arial" w:hAnsi="Arial" w:cs="Arial"/>
          <w:sz w:val="18"/>
          <w:szCs w:val="18"/>
        </w:rPr>
        <w:t xml:space="preserve">. Tänk på att dessa uppgifter </w:t>
      </w:r>
      <w:r w:rsidRPr="00210DA8">
        <w:rPr>
          <w:rFonts w:ascii="Arial" w:hAnsi="Arial" w:cs="Arial"/>
          <w:b/>
          <w:i/>
          <w:sz w:val="18"/>
          <w:szCs w:val="18"/>
        </w:rPr>
        <w:t>måste</w:t>
      </w:r>
      <w:r w:rsidRPr="00210DA8">
        <w:rPr>
          <w:rFonts w:ascii="Arial" w:hAnsi="Arial" w:cs="Arial"/>
          <w:b/>
          <w:sz w:val="18"/>
          <w:szCs w:val="18"/>
        </w:rPr>
        <w:t xml:space="preserve"> vara oss tillhanda</w:t>
      </w:r>
      <w:r w:rsidRPr="00210DA8">
        <w:rPr>
          <w:rFonts w:ascii="Arial" w:hAnsi="Arial" w:cs="Arial"/>
          <w:sz w:val="18"/>
          <w:szCs w:val="18"/>
        </w:rPr>
        <w:t xml:space="preserve"> </w:t>
      </w:r>
      <w:r w:rsidRPr="00210DA8">
        <w:rPr>
          <w:rFonts w:ascii="Arial" w:hAnsi="Arial" w:cs="Arial"/>
          <w:b/>
          <w:sz w:val="18"/>
          <w:szCs w:val="18"/>
        </w:rPr>
        <w:t xml:space="preserve">senast </w:t>
      </w:r>
      <w:r w:rsidR="00AD7C59" w:rsidRPr="00210DA8">
        <w:rPr>
          <w:rStyle w:val="Betoning"/>
          <w:rFonts w:ascii="Arial" w:hAnsi="Arial" w:cs="Arial"/>
          <w:b/>
          <w:i w:val="0"/>
          <w:sz w:val="18"/>
          <w:szCs w:val="18"/>
        </w:rPr>
        <w:t>6</w:t>
      </w:r>
      <w:r w:rsidR="00AB2D09" w:rsidRPr="00210DA8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 veckor</w:t>
      </w:r>
      <w:r w:rsidR="00AD7C59" w:rsidRPr="00210DA8">
        <w:rPr>
          <w:rStyle w:val="Betoning"/>
          <w:rFonts w:ascii="Arial" w:hAnsi="Arial" w:cs="Arial"/>
          <w:i w:val="0"/>
          <w:sz w:val="18"/>
          <w:szCs w:val="18"/>
        </w:rPr>
        <w:t xml:space="preserve"> </w:t>
      </w:r>
      <w:r w:rsidR="00AD7C59" w:rsidRPr="00210DA8">
        <w:rPr>
          <w:rStyle w:val="Betoning"/>
          <w:rFonts w:ascii="Arial" w:hAnsi="Arial" w:cs="Arial"/>
          <w:b/>
          <w:i w:val="0"/>
          <w:sz w:val="18"/>
          <w:szCs w:val="18"/>
        </w:rPr>
        <w:t>innan</w:t>
      </w:r>
      <w:r w:rsidR="00AB2D09" w:rsidRPr="00210DA8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 VFU-p</w:t>
      </w:r>
      <w:r w:rsidR="00AD7C59" w:rsidRPr="00210DA8">
        <w:rPr>
          <w:rStyle w:val="Betoning"/>
          <w:rFonts w:ascii="Arial" w:hAnsi="Arial" w:cs="Arial"/>
          <w:b/>
          <w:i w:val="0"/>
          <w:sz w:val="18"/>
          <w:szCs w:val="18"/>
        </w:rPr>
        <w:t xml:space="preserve">erioden startar </w:t>
      </w:r>
      <w:r w:rsidR="00AD7C59" w:rsidRPr="00210DA8">
        <w:rPr>
          <w:rStyle w:val="Betoning"/>
          <w:rFonts w:ascii="Arial" w:hAnsi="Arial" w:cs="Arial"/>
          <w:i w:val="0"/>
          <w:sz w:val="18"/>
          <w:szCs w:val="18"/>
        </w:rPr>
        <w:t>för att ansökan ska kunna godkännas</w:t>
      </w:r>
      <w:r w:rsidR="00AB2D09" w:rsidRPr="00210DA8">
        <w:rPr>
          <w:rFonts w:ascii="Arial" w:hAnsi="Arial" w:cs="Arial"/>
          <w:i/>
          <w:sz w:val="18"/>
          <w:szCs w:val="18"/>
        </w:rPr>
        <w:t>.</w:t>
      </w:r>
      <w:r w:rsidR="00AB2D09" w:rsidRPr="00210DA8">
        <w:rPr>
          <w:rFonts w:ascii="Arial" w:hAnsi="Arial" w:cs="Arial"/>
          <w:sz w:val="18"/>
          <w:szCs w:val="18"/>
        </w:rPr>
        <w:t xml:space="preserve"> </w:t>
      </w:r>
      <w:r w:rsidRPr="00210DA8">
        <w:rPr>
          <w:rFonts w:ascii="Arial" w:hAnsi="Arial" w:cs="Arial"/>
          <w:sz w:val="18"/>
          <w:szCs w:val="18"/>
        </w:rPr>
        <w:t xml:space="preserve"> </w:t>
      </w:r>
    </w:p>
    <w:p w14:paraId="3017BE7E" w14:textId="77777777" w:rsidR="00210DA8" w:rsidRPr="00210DA8" w:rsidRDefault="00210DA8">
      <w:pPr>
        <w:rPr>
          <w:rFonts w:ascii="Arial" w:hAnsi="Arial" w:cs="Arial"/>
          <w:sz w:val="18"/>
          <w:szCs w:val="18"/>
        </w:rPr>
      </w:pPr>
    </w:p>
    <w:p w14:paraId="19F3C1FD" w14:textId="77777777" w:rsidR="00B304CC" w:rsidRPr="00210DA8" w:rsidRDefault="00B304CC" w:rsidP="00B304CC">
      <w:pPr>
        <w:rPr>
          <w:rFonts w:ascii="Arial" w:hAnsi="Arial" w:cs="Arial"/>
          <w:color w:val="000000"/>
          <w:sz w:val="18"/>
          <w:szCs w:val="18"/>
        </w:rPr>
      </w:pPr>
      <w:r w:rsidRPr="00210DA8">
        <w:rPr>
          <w:rFonts w:ascii="Arial" w:hAnsi="Arial" w:cs="Arial"/>
          <w:color w:val="000000"/>
          <w:sz w:val="18"/>
          <w:szCs w:val="18"/>
        </w:rPr>
        <w:t>För att din ansökan ska behandlas, fyll i nedanstående uppgifter korrekt. </w:t>
      </w:r>
    </w:p>
    <w:p w14:paraId="3765D510" w14:textId="77777777" w:rsidR="00B304CC" w:rsidRPr="00210DA8" w:rsidRDefault="00B304CC">
      <w:pPr>
        <w:rPr>
          <w:rFonts w:ascii="Arial" w:hAnsi="Arial" w:cs="Arial"/>
          <w:sz w:val="18"/>
          <w:szCs w:val="18"/>
        </w:rPr>
      </w:pPr>
    </w:p>
    <w:p w14:paraId="58AB8B98" w14:textId="77777777" w:rsidR="00AD7C59" w:rsidRPr="009778F7" w:rsidRDefault="00AD7C59">
      <w:pPr>
        <w:rPr>
          <w:rFonts w:ascii="Arial" w:hAnsi="Arial" w:cs="Arial"/>
          <w:sz w:val="18"/>
          <w:szCs w:val="18"/>
        </w:rPr>
      </w:pPr>
    </w:p>
    <w:p w14:paraId="48173CAE" w14:textId="77777777" w:rsidR="00050C41" w:rsidRPr="009778F7" w:rsidRDefault="00050C41">
      <w:pPr>
        <w:rPr>
          <w:rFonts w:ascii="Arial" w:hAnsi="Arial" w:cs="Arial"/>
        </w:rPr>
      </w:pPr>
    </w:p>
    <w:p w14:paraId="3E7FBFB8" w14:textId="77777777" w:rsidR="00ED7627" w:rsidRPr="00050C41" w:rsidRDefault="00354A08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OBS</w:t>
      </w:r>
      <w:r w:rsidR="00050C41" w:rsidRPr="00050C41">
        <w:rPr>
          <w:rFonts w:ascii="Arial" w:hAnsi="Arial" w:cs="Arial"/>
          <w:b/>
          <w:sz w:val="14"/>
          <w:szCs w:val="14"/>
        </w:rPr>
        <w:t xml:space="preserve">! </w:t>
      </w:r>
      <w:r w:rsidR="00265CAE">
        <w:rPr>
          <w:rFonts w:ascii="Arial" w:hAnsi="Arial" w:cs="Arial"/>
          <w:b/>
          <w:sz w:val="14"/>
          <w:szCs w:val="14"/>
        </w:rPr>
        <w:t xml:space="preserve">Du måste fylla i en blankett per placering! </w:t>
      </w:r>
    </w:p>
    <w:tbl>
      <w:tblPr>
        <w:tblW w:w="8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7"/>
        <w:gridCol w:w="3893"/>
        <w:gridCol w:w="65"/>
      </w:tblGrid>
      <w:tr w:rsidR="00524E68" w:rsidRPr="00826D8D" w14:paraId="1E7CE2E7" w14:textId="77777777" w:rsidTr="0046124A">
        <w:trPr>
          <w:trHeight w:hRule="exact" w:val="351"/>
        </w:trPr>
        <w:tc>
          <w:tcPr>
            <w:tcW w:w="4437" w:type="dxa"/>
          </w:tcPr>
          <w:p w14:paraId="45EACDE2" w14:textId="77777777" w:rsidR="00524E68" w:rsidRPr="00826D8D" w:rsidRDefault="00524E6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Studentens namn</w:t>
            </w:r>
          </w:p>
        </w:tc>
        <w:tc>
          <w:tcPr>
            <w:tcW w:w="3958" w:type="dxa"/>
            <w:gridSpan w:val="2"/>
          </w:tcPr>
          <w:p w14:paraId="5BE94159" w14:textId="77777777" w:rsidR="00524E68" w:rsidRPr="00826D8D" w:rsidRDefault="00B06EF5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Studentmailadress </w:t>
            </w:r>
            <w:r w:rsidR="005C6453">
              <w:rPr>
                <w:rFonts w:ascii="Arial" w:hAnsi="Arial" w:cs="Arial"/>
                <w:b/>
                <w:sz w:val="14"/>
                <w:szCs w:val="14"/>
              </w:rPr>
              <w:t>(KI)</w:t>
            </w:r>
          </w:p>
        </w:tc>
      </w:tr>
      <w:bookmarkStart w:id="0" w:name="Text1"/>
      <w:tr w:rsidR="00524E68" w:rsidRPr="00826D8D" w14:paraId="073F79B8" w14:textId="77777777" w:rsidTr="0046124A">
        <w:trPr>
          <w:trHeight w:hRule="exact" w:val="922"/>
        </w:trPr>
        <w:tc>
          <w:tcPr>
            <w:tcW w:w="4437" w:type="dxa"/>
          </w:tcPr>
          <w:p w14:paraId="38197D27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0"/>
          </w:p>
          <w:p w14:paraId="44E314B7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</w:tc>
        <w:bookmarkStart w:id="1" w:name="Text2"/>
        <w:tc>
          <w:tcPr>
            <w:tcW w:w="3958" w:type="dxa"/>
            <w:gridSpan w:val="2"/>
          </w:tcPr>
          <w:p w14:paraId="569E7843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</w:p>
          <w:bookmarkEnd w:id="1"/>
          <w:p w14:paraId="18787CA2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  <w:p w14:paraId="6152019B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  <w:p w14:paraId="22147E56" w14:textId="77777777" w:rsidR="00524E68" w:rsidRPr="00826D8D" w:rsidRDefault="00524E68" w:rsidP="00826D8D">
            <w:pPr>
              <w:jc w:val="both"/>
              <w:rPr>
                <w:szCs w:val="22"/>
              </w:rPr>
            </w:pPr>
          </w:p>
        </w:tc>
      </w:tr>
      <w:tr w:rsidR="00524E68" w:rsidRPr="00826D8D" w14:paraId="02DF09AB" w14:textId="77777777" w:rsidTr="0046124A">
        <w:trPr>
          <w:trHeight w:hRule="exact" w:val="381"/>
        </w:trPr>
        <w:tc>
          <w:tcPr>
            <w:tcW w:w="4437" w:type="dxa"/>
          </w:tcPr>
          <w:p w14:paraId="292D3E78" w14:textId="77777777" w:rsidR="00524E68" w:rsidRPr="00826D8D" w:rsidRDefault="00524E6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Utbildningsprogram</w:t>
            </w:r>
            <w:r w:rsidR="009778F7">
              <w:rPr>
                <w:rFonts w:ascii="Arial" w:hAnsi="Arial" w:cs="Arial"/>
                <w:b/>
                <w:sz w:val="14"/>
                <w:szCs w:val="14"/>
              </w:rPr>
              <w:t xml:space="preserve"> och 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>termin</w:t>
            </w:r>
            <w:r w:rsidR="00691EC8" w:rsidRPr="00826D8D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3958" w:type="dxa"/>
            <w:gridSpan w:val="2"/>
          </w:tcPr>
          <w:p w14:paraId="47C24507" w14:textId="77777777" w:rsidR="00524E68" w:rsidRPr="00826D8D" w:rsidRDefault="00524E6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Typ av placering</w:t>
            </w:r>
            <w:r w:rsidR="007D25C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="009778F7">
              <w:rPr>
                <w:rFonts w:ascii="Arial" w:hAnsi="Arial" w:cs="Arial"/>
                <w:b/>
                <w:sz w:val="14"/>
                <w:szCs w:val="14"/>
              </w:rPr>
              <w:t>veckor/</w:t>
            </w:r>
            <w:r w:rsidR="007D25C3">
              <w:rPr>
                <w:rFonts w:ascii="Arial" w:hAnsi="Arial" w:cs="Arial"/>
                <w:b/>
                <w:sz w:val="14"/>
                <w:szCs w:val="14"/>
              </w:rPr>
              <w:t xml:space="preserve">datum samt antal </w:t>
            </w:r>
            <w:r w:rsidR="004A4C65">
              <w:rPr>
                <w:rFonts w:ascii="Arial" w:hAnsi="Arial" w:cs="Arial"/>
                <w:b/>
                <w:sz w:val="14"/>
                <w:szCs w:val="14"/>
              </w:rPr>
              <w:t>dagar totalt</w:t>
            </w:r>
          </w:p>
        </w:tc>
      </w:tr>
      <w:tr w:rsidR="00524E68" w:rsidRPr="00826D8D" w14:paraId="384F28FE" w14:textId="77777777" w:rsidTr="0046124A">
        <w:trPr>
          <w:trHeight w:hRule="exact" w:val="1230"/>
        </w:trPr>
        <w:tc>
          <w:tcPr>
            <w:tcW w:w="4437" w:type="dxa"/>
          </w:tcPr>
          <w:p w14:paraId="41829CB8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826D8D">
              <w:rPr>
                <w:szCs w:val="22"/>
              </w:rPr>
              <w:instrText xml:space="preserve"> FORMTEXT </w:instrText>
            </w:r>
            <w:r w:rsidR="00C0683F"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2"/>
          </w:p>
        </w:tc>
        <w:tc>
          <w:tcPr>
            <w:tcW w:w="3958" w:type="dxa"/>
            <w:gridSpan w:val="2"/>
          </w:tcPr>
          <w:p w14:paraId="4AC31025" w14:textId="77777777" w:rsidR="00524E68" w:rsidRPr="00826D8D" w:rsidRDefault="00524E68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826D8D">
              <w:rPr>
                <w:szCs w:val="22"/>
              </w:rPr>
              <w:instrText xml:space="preserve"> FORMTEXT </w:instrText>
            </w:r>
            <w:r w:rsidR="00C0683F"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3"/>
          </w:p>
        </w:tc>
      </w:tr>
      <w:tr w:rsidR="001D6AB8" w:rsidRPr="00826D8D" w14:paraId="7ECE24C0" w14:textId="77777777" w:rsidTr="0046124A">
        <w:trPr>
          <w:trHeight w:hRule="exact" w:val="387"/>
        </w:trPr>
        <w:tc>
          <w:tcPr>
            <w:tcW w:w="4437" w:type="dxa"/>
          </w:tcPr>
          <w:p w14:paraId="4FE47209" w14:textId="77777777" w:rsidR="001D6AB8" w:rsidRPr="00826D8D" w:rsidRDefault="001D6AB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Utbildningsplatsens/avdelningens</w:t>
            </w:r>
            <w:r w:rsidR="004A4C65">
              <w:rPr>
                <w:rFonts w:ascii="Arial" w:hAnsi="Arial" w:cs="Arial"/>
                <w:b/>
                <w:sz w:val="14"/>
                <w:szCs w:val="14"/>
              </w:rPr>
              <w:t>/mottagningens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 namn</w:t>
            </w:r>
          </w:p>
        </w:tc>
        <w:tc>
          <w:tcPr>
            <w:tcW w:w="3958" w:type="dxa"/>
            <w:gridSpan w:val="2"/>
          </w:tcPr>
          <w:p w14:paraId="09F7B457" w14:textId="77777777" w:rsidR="001D6AB8" w:rsidRPr="00826D8D" w:rsidRDefault="001D6AB8" w:rsidP="00826D8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>Utbildningsplatsens</w:t>
            </w:r>
            <w:r w:rsidR="004A3DD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>adress</w:t>
            </w:r>
          </w:p>
        </w:tc>
      </w:tr>
      <w:bookmarkStart w:id="4" w:name="Text10"/>
      <w:tr w:rsidR="001D6AB8" w:rsidRPr="00826D8D" w14:paraId="0D31C43A" w14:textId="77777777" w:rsidTr="0046124A">
        <w:trPr>
          <w:trHeight w:hRule="exact" w:val="1230"/>
        </w:trPr>
        <w:tc>
          <w:tcPr>
            <w:tcW w:w="4437" w:type="dxa"/>
          </w:tcPr>
          <w:p w14:paraId="4564CDF7" w14:textId="77777777" w:rsidR="001D6AB8" w:rsidRPr="00826D8D" w:rsidRDefault="0091496A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="00BD4C55"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4"/>
          </w:p>
          <w:p w14:paraId="473E4C14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3BF982D1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6E1C66D0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</w:tc>
        <w:bookmarkStart w:id="5" w:name="Text9"/>
        <w:tc>
          <w:tcPr>
            <w:tcW w:w="3958" w:type="dxa"/>
            <w:gridSpan w:val="2"/>
          </w:tcPr>
          <w:p w14:paraId="52A12010" w14:textId="77777777" w:rsidR="001D6AB8" w:rsidRPr="00826D8D" w:rsidRDefault="0091496A" w:rsidP="00826D8D">
            <w:pPr>
              <w:jc w:val="both"/>
              <w:rPr>
                <w:szCs w:val="22"/>
              </w:rPr>
            </w:pPr>
            <w:r w:rsidRPr="00826D8D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26D8D">
              <w:rPr>
                <w:szCs w:val="22"/>
              </w:rPr>
              <w:instrText xml:space="preserve"> FORMTEXT </w:instrText>
            </w:r>
            <w:r w:rsidR="00BD4C55" w:rsidRPr="00826D8D">
              <w:rPr>
                <w:szCs w:val="22"/>
              </w:rPr>
            </w:r>
            <w:r w:rsidRPr="00826D8D">
              <w:rPr>
                <w:szCs w:val="22"/>
              </w:rPr>
              <w:fldChar w:fldCharType="separate"/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noProof/>
                <w:szCs w:val="22"/>
              </w:rPr>
              <w:t> </w:t>
            </w:r>
            <w:r w:rsidRPr="00826D8D">
              <w:rPr>
                <w:szCs w:val="22"/>
              </w:rPr>
              <w:fldChar w:fldCharType="end"/>
            </w:r>
            <w:bookmarkEnd w:id="5"/>
          </w:p>
          <w:p w14:paraId="0A57F23D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6AF4BB44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  <w:p w14:paraId="49C106E1" w14:textId="77777777" w:rsidR="007E59F3" w:rsidRPr="00826D8D" w:rsidRDefault="007E59F3" w:rsidP="00826D8D">
            <w:pPr>
              <w:jc w:val="both"/>
              <w:rPr>
                <w:szCs w:val="22"/>
              </w:rPr>
            </w:pPr>
          </w:p>
        </w:tc>
      </w:tr>
      <w:tr w:rsidR="00FC1F16" w:rsidRPr="00826D8D" w14:paraId="19490611" w14:textId="77777777" w:rsidTr="0046124A">
        <w:trPr>
          <w:trHeight w:hRule="exact" w:val="339"/>
        </w:trPr>
        <w:tc>
          <w:tcPr>
            <w:tcW w:w="4437" w:type="dxa"/>
          </w:tcPr>
          <w:p w14:paraId="49419A6B" w14:textId="77777777" w:rsidR="00FC1F16" w:rsidRPr="00826D8D" w:rsidRDefault="00FC1F16" w:rsidP="009830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Namn och telefonnummer till </w:t>
            </w:r>
            <w:r w:rsidR="004A3DD1" w:rsidRPr="00826D8D">
              <w:rPr>
                <w:rFonts w:ascii="Arial" w:hAnsi="Arial" w:cs="Arial"/>
                <w:b/>
                <w:sz w:val="14"/>
                <w:szCs w:val="14"/>
              </w:rPr>
              <w:t xml:space="preserve">kontaktperson </w:t>
            </w:r>
            <w:r w:rsidR="004A3DD1">
              <w:rPr>
                <w:rFonts w:ascii="Arial" w:hAnsi="Arial" w:cs="Arial"/>
                <w:b/>
                <w:sz w:val="14"/>
                <w:szCs w:val="14"/>
              </w:rPr>
              <w:t>på</w:t>
            </w:r>
            <w:r w:rsidR="004A4C6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4A4C65" w:rsidRPr="00826D8D">
              <w:rPr>
                <w:rFonts w:ascii="Arial" w:hAnsi="Arial" w:cs="Arial"/>
                <w:b/>
                <w:sz w:val="14"/>
                <w:szCs w:val="14"/>
              </w:rPr>
              <w:t>utbildningsplatsen</w:t>
            </w:r>
          </w:p>
        </w:tc>
        <w:tc>
          <w:tcPr>
            <w:tcW w:w="3958" w:type="dxa"/>
            <w:gridSpan w:val="2"/>
            <w:shd w:val="clear" w:color="auto" w:fill="auto"/>
          </w:tcPr>
          <w:p w14:paraId="74CDE14C" w14:textId="77777777" w:rsidR="00FC1F16" w:rsidRPr="00826D8D" w:rsidRDefault="00B06EF5" w:rsidP="00C209B9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Mail</w:t>
            </w:r>
            <w:r w:rsidR="00FC1F16" w:rsidRPr="00826D8D">
              <w:rPr>
                <w:rFonts w:ascii="Arial" w:hAnsi="Arial" w:cs="Arial"/>
                <w:b/>
                <w:sz w:val="14"/>
                <w:szCs w:val="14"/>
              </w:rPr>
              <w:t xml:space="preserve">adress till kontaktperson </w:t>
            </w:r>
          </w:p>
        </w:tc>
      </w:tr>
      <w:bookmarkStart w:id="6" w:name="Text11"/>
      <w:tr w:rsidR="00FC1F16" w14:paraId="2E315694" w14:textId="77777777" w:rsidTr="0046124A">
        <w:trPr>
          <w:trHeight w:val="1230"/>
        </w:trPr>
        <w:tc>
          <w:tcPr>
            <w:tcW w:w="4437" w:type="dxa"/>
          </w:tcPr>
          <w:p w14:paraId="217A6B8E" w14:textId="77777777" w:rsidR="00FC1F16" w:rsidRDefault="00FC1F16" w:rsidP="00826D8D">
            <w:pPr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707CF4F5" w14:textId="77777777" w:rsidR="00FC1F16" w:rsidRDefault="00FC1F16" w:rsidP="00826D8D">
            <w:pPr>
              <w:jc w:val="both"/>
            </w:pPr>
          </w:p>
          <w:p w14:paraId="04CE5B0F" w14:textId="77777777" w:rsidR="00FC1F16" w:rsidRDefault="00FC1F16" w:rsidP="00826D8D">
            <w:pPr>
              <w:jc w:val="both"/>
            </w:pPr>
          </w:p>
        </w:tc>
        <w:bookmarkStart w:id="7" w:name="Text13"/>
        <w:tc>
          <w:tcPr>
            <w:tcW w:w="3958" w:type="dxa"/>
            <w:gridSpan w:val="2"/>
            <w:shd w:val="clear" w:color="auto" w:fill="auto"/>
          </w:tcPr>
          <w:p w14:paraId="7B881242" w14:textId="77777777" w:rsidR="00FC1F16" w:rsidRDefault="00FC1F16" w:rsidP="00826D8D">
            <w:pPr>
              <w:jc w:val="both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634BC" w:rsidRPr="00826D8D" w14:paraId="02A9B970" w14:textId="77777777" w:rsidTr="0046124A">
        <w:trPr>
          <w:trHeight w:val="311"/>
        </w:trPr>
        <w:tc>
          <w:tcPr>
            <w:tcW w:w="8395" w:type="dxa"/>
            <w:gridSpan w:val="3"/>
          </w:tcPr>
          <w:p w14:paraId="35D3351F" w14:textId="77777777" w:rsidR="005634BC" w:rsidRPr="00826D8D" w:rsidRDefault="005634BC" w:rsidP="00826D8D">
            <w:pPr>
              <w:jc w:val="both"/>
              <w:rPr>
                <w:rFonts w:ascii="Arial" w:hAnsi="Arial" w:cs="Arial"/>
                <w:b/>
              </w:rPr>
            </w:pP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Kvalitativa krav </w:t>
            </w:r>
            <w:r w:rsidR="004A4C65">
              <w:rPr>
                <w:rFonts w:ascii="Arial" w:hAnsi="Arial" w:cs="Arial"/>
                <w:b/>
                <w:sz w:val="14"/>
                <w:szCs w:val="14"/>
              </w:rPr>
              <w:t>för godkännande av</w:t>
            </w:r>
            <w:r w:rsidRPr="00826D8D">
              <w:rPr>
                <w:rFonts w:ascii="Arial" w:hAnsi="Arial" w:cs="Arial"/>
                <w:b/>
                <w:sz w:val="14"/>
                <w:szCs w:val="14"/>
              </w:rPr>
              <w:t xml:space="preserve"> utbildningsplatsen</w:t>
            </w:r>
          </w:p>
        </w:tc>
      </w:tr>
      <w:tr w:rsidR="00B07462" w14:paraId="1B1102D3" w14:textId="77777777" w:rsidTr="0046124A">
        <w:trPr>
          <w:trHeight w:val="1380"/>
        </w:trPr>
        <w:tc>
          <w:tcPr>
            <w:tcW w:w="4437" w:type="dxa"/>
          </w:tcPr>
          <w:p w14:paraId="443BA2A1" w14:textId="77777777" w:rsidR="00AA7F07" w:rsidRDefault="007C621A" w:rsidP="003C4B78">
            <w:pPr>
              <w:rPr>
                <w:rFonts w:ascii="Arial" w:hAnsi="Arial" w:cs="Arial"/>
                <w:sz w:val="14"/>
                <w:szCs w:val="14"/>
              </w:rPr>
            </w:pPr>
            <w:r w:rsidRPr="00826D8D">
              <w:rPr>
                <w:rFonts w:ascii="Arial" w:hAnsi="Arial" w:cs="Arial"/>
                <w:sz w:val="14"/>
                <w:szCs w:val="14"/>
              </w:rPr>
              <w:t xml:space="preserve">Ansvarig handledare </w:t>
            </w:r>
            <w:r w:rsidR="009778F7">
              <w:rPr>
                <w:rFonts w:ascii="Arial" w:hAnsi="Arial" w:cs="Arial"/>
                <w:sz w:val="14"/>
                <w:szCs w:val="14"/>
              </w:rPr>
              <w:t>är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 speci</w:t>
            </w:r>
            <w:r w:rsidR="00082FBB" w:rsidRPr="00826D8D">
              <w:rPr>
                <w:rFonts w:ascii="Arial" w:hAnsi="Arial" w:cs="Arial"/>
                <w:sz w:val="14"/>
                <w:szCs w:val="14"/>
              </w:rPr>
              <w:t>a</w:t>
            </w:r>
            <w:r w:rsidRPr="00826D8D">
              <w:rPr>
                <w:rFonts w:ascii="Arial" w:hAnsi="Arial" w:cs="Arial"/>
                <w:sz w:val="14"/>
                <w:szCs w:val="14"/>
              </w:rPr>
              <w:t>listutbildad inom verksamhetsområdet</w:t>
            </w:r>
            <w:r w:rsidR="009778F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6D8D">
              <w:rPr>
                <w:rFonts w:ascii="Arial" w:hAnsi="Arial" w:cs="Arial"/>
                <w:sz w:val="14"/>
                <w:szCs w:val="14"/>
              </w:rPr>
              <w:t>och ha</w:t>
            </w:r>
            <w:r w:rsidR="00FF0437" w:rsidRPr="00826D8D">
              <w:rPr>
                <w:rFonts w:ascii="Arial" w:hAnsi="Arial" w:cs="Arial"/>
                <w:sz w:val="14"/>
                <w:szCs w:val="14"/>
              </w:rPr>
              <w:t>r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 minst ett års yrkeserfarenhet</w:t>
            </w:r>
            <w:r w:rsidR="009778F7">
              <w:rPr>
                <w:rFonts w:ascii="Arial" w:hAnsi="Arial" w:cs="Arial"/>
                <w:sz w:val="14"/>
                <w:szCs w:val="14"/>
              </w:rPr>
              <w:t xml:space="preserve"> (obligatoriskt för att ansökan ska kunna godkännas)</w:t>
            </w:r>
            <w:r w:rsidR="003C4B78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  <w:p w14:paraId="3EDAC306" w14:textId="77777777" w:rsidR="005634BC" w:rsidRDefault="0046124A" w:rsidP="003C4B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Specificera </w:t>
            </w:r>
            <w:r w:rsidR="00210DA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handledarens </w:t>
            </w:r>
            <w:r w:rsidR="007F62BE">
              <w:rPr>
                <w:rFonts w:ascii="Arial" w:hAnsi="Arial" w:cs="Arial"/>
                <w:b/>
                <w:bCs/>
                <w:sz w:val="14"/>
                <w:szCs w:val="14"/>
              </w:rPr>
              <w:t>specialist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utbildning</w:t>
            </w:r>
            <w:r w:rsidR="00210DA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nedan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</w:p>
          <w:p w14:paraId="69788110" w14:textId="77777777" w:rsidR="009778F7" w:rsidRDefault="009778F7" w:rsidP="003C4B78">
            <w:pPr>
              <w:rPr>
                <w:rFonts w:ascii="Arial" w:hAnsi="Arial" w:cs="Arial"/>
                <w:sz w:val="14"/>
                <w:szCs w:val="14"/>
              </w:rPr>
            </w:pPr>
          </w:p>
          <w:p w14:paraId="4EFC3261" w14:textId="77777777" w:rsidR="009778F7" w:rsidRDefault="009778F7" w:rsidP="003C4B78">
            <w:pPr>
              <w:rPr>
                <w:rFonts w:ascii="Arial" w:hAnsi="Arial" w:cs="Arial"/>
                <w:sz w:val="14"/>
                <w:szCs w:val="14"/>
              </w:rPr>
            </w:pPr>
          </w:p>
          <w:p w14:paraId="3C259ED6" w14:textId="77777777" w:rsidR="009778F7" w:rsidRPr="00826D8D" w:rsidRDefault="009778F7" w:rsidP="003C4B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8" w:type="dxa"/>
            <w:gridSpan w:val="2"/>
            <w:shd w:val="clear" w:color="auto" w:fill="auto"/>
          </w:tcPr>
          <w:p w14:paraId="0A4B4B4A" w14:textId="77777777" w:rsidR="00AA7F07" w:rsidRDefault="00B32296" w:rsidP="009778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26D8D">
              <w:rPr>
                <w:rFonts w:ascii="Arial" w:hAnsi="Arial" w:cs="Arial"/>
                <w:sz w:val="14"/>
                <w:szCs w:val="14"/>
              </w:rPr>
              <w:t>Ansvarig handledare inneha</w:t>
            </w:r>
            <w:r w:rsidR="008A0121" w:rsidRPr="00826D8D">
              <w:rPr>
                <w:rFonts w:ascii="Arial" w:hAnsi="Arial" w:cs="Arial"/>
                <w:sz w:val="14"/>
                <w:szCs w:val="14"/>
              </w:rPr>
              <w:t>r</w:t>
            </w:r>
            <w:r w:rsidRPr="00826D8D">
              <w:rPr>
                <w:rFonts w:ascii="Arial" w:hAnsi="Arial" w:cs="Arial"/>
                <w:sz w:val="14"/>
                <w:szCs w:val="14"/>
              </w:rPr>
              <w:t xml:space="preserve"> pedagogisk kompetens, </w:t>
            </w:r>
            <w:r w:rsidRPr="00826D8D">
              <w:rPr>
                <w:rFonts w:ascii="Arial" w:hAnsi="Arial" w:cs="Arial"/>
                <w:sz w:val="14"/>
                <w:szCs w:val="14"/>
              </w:rPr>
              <w:br/>
              <w:t>t ex handledarutbildning eller motsvarande</w:t>
            </w:r>
            <w:r w:rsidR="009778F7">
              <w:rPr>
                <w:rFonts w:ascii="Arial" w:hAnsi="Arial" w:cs="Arial"/>
                <w:sz w:val="14"/>
                <w:szCs w:val="14"/>
              </w:rPr>
              <w:t xml:space="preserve"> (önskvärt men inte obligatoriskt).</w:t>
            </w:r>
            <w:r w:rsidR="003C4B7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5941DAB" w14:textId="77777777" w:rsidR="005634BC" w:rsidRDefault="003C4B78" w:rsidP="009778F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D47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Svara med </w:t>
            </w:r>
            <w:r w:rsidR="009778F7" w:rsidRPr="001D471E"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 w:rsidRPr="001D471E">
              <w:rPr>
                <w:rFonts w:ascii="Arial" w:hAnsi="Arial" w:cs="Arial"/>
                <w:b/>
                <w:bCs/>
                <w:sz w:val="14"/>
                <w:szCs w:val="14"/>
              </w:rPr>
              <w:t>a eller Nej</w:t>
            </w:r>
            <w:r w:rsidR="009778F7" w:rsidRPr="009778F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1E42DD0C" w14:textId="77777777" w:rsidR="001D471E" w:rsidRP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0626EA7B" w14:textId="77777777" w:rsid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1DFE3159" w14:textId="77777777" w:rsid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B7F3CE" w14:textId="77777777" w:rsidR="001D471E" w:rsidRPr="001D471E" w:rsidRDefault="001D471E" w:rsidP="001D471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124A" w14:paraId="05CD66D5" w14:textId="77777777" w:rsidTr="0046124A">
        <w:trPr>
          <w:gridAfter w:val="1"/>
          <w:wAfter w:w="65" w:type="dxa"/>
          <w:trHeight w:val="13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1C16" w14:textId="77777777" w:rsidR="0046124A" w:rsidRPr="00826D8D" w:rsidRDefault="0046124A" w:rsidP="005C645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3" w:type="dxa"/>
          </w:tcPr>
          <w:p w14:paraId="5D90641D" w14:textId="77777777" w:rsidR="0046124A" w:rsidRDefault="00C97C4D" w:rsidP="004612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Har du någon personlig koppling till verksamhet/handledare?</w:t>
            </w:r>
          </w:p>
          <w:p w14:paraId="075D8A93" w14:textId="77777777" w:rsidR="0046124A" w:rsidRDefault="00F14DB5" w:rsidP="0046124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46124A">
              <w:rPr>
                <w:rFonts w:ascii="Arial" w:hAnsi="Arial" w:cs="Arial"/>
                <w:sz w:val="14"/>
                <w:szCs w:val="14"/>
              </w:rPr>
              <w:t>Obligatoriskt för att ansökan ska kunna godkännas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A99DB4E" w14:textId="77777777" w:rsidR="0046124A" w:rsidRPr="0050696E" w:rsidRDefault="0046124A" w:rsidP="0046124A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696E">
              <w:rPr>
                <w:rFonts w:ascii="Arial" w:hAnsi="Arial" w:cs="Arial"/>
                <w:b/>
                <w:bCs/>
                <w:sz w:val="14"/>
                <w:szCs w:val="14"/>
              </w:rPr>
              <w:t>Svara med Ja eller Nej</w:t>
            </w:r>
          </w:p>
          <w:p w14:paraId="6B7F1820" w14:textId="77777777" w:rsidR="0046124A" w:rsidRDefault="0046124A" w:rsidP="0046124A"/>
        </w:tc>
      </w:tr>
    </w:tbl>
    <w:p w14:paraId="33EEBFBD" w14:textId="77777777" w:rsidR="00ED7627" w:rsidRDefault="00ED7627"/>
    <w:p w14:paraId="693E7EA3" w14:textId="77777777" w:rsidR="00F7127B" w:rsidRDefault="00F7127B"/>
    <w:tbl>
      <w:tblPr>
        <w:tblpPr w:leftFromText="141" w:rightFromText="141" w:vertAnchor="text" w:tblpY="1"/>
        <w:tblOverlap w:val="never"/>
        <w:tblW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</w:tblGrid>
      <w:tr w:rsidR="00F7127B" w14:paraId="4C81A6F9" w14:textId="77777777" w:rsidTr="00F7127B">
        <w:trPr>
          <w:trHeight w:val="3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3046" w14:textId="77777777" w:rsidR="00F7127B" w:rsidRPr="00826D8D" w:rsidRDefault="00F7127B" w:rsidP="00F7127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4EF8B7B" w14:textId="77777777" w:rsidR="00F7127B" w:rsidRPr="00202D5F" w:rsidRDefault="00F7127B" w:rsidP="00F7127B">
      <w:pPr>
        <w:rPr>
          <w:rFonts w:ascii="Calibri" w:hAnsi="Calibri" w:cs="Calibri"/>
        </w:rPr>
      </w:pPr>
      <w:r w:rsidRPr="00202D5F">
        <w:rPr>
          <w:rFonts w:ascii="Calibri" w:hAnsi="Calibri" w:cs="Calibri"/>
          <w:color w:val="000000"/>
        </w:rPr>
        <w:t>Jag intygar att ovanstående uppgifter är korrekt angivna. </w:t>
      </w:r>
    </w:p>
    <w:p w14:paraId="14C6AC2D" w14:textId="77777777" w:rsidR="00F7127B" w:rsidRDefault="00F7127B"/>
    <w:p w14:paraId="24C8008F" w14:textId="77777777" w:rsidR="00F7127B" w:rsidRPr="00B56273" w:rsidRDefault="00F7127B"/>
    <w:p w14:paraId="27CA28FF" w14:textId="77777777" w:rsidR="007D25C3" w:rsidRDefault="007D25C3" w:rsidP="00D80AD5">
      <w:pPr>
        <w:outlineLvl w:val="0"/>
        <w:rPr>
          <w:sz w:val="18"/>
          <w:szCs w:val="18"/>
        </w:rPr>
      </w:pPr>
    </w:p>
    <w:p w14:paraId="11937736" w14:textId="77777777" w:rsidR="005C6453" w:rsidRPr="00F2431E" w:rsidRDefault="00004846" w:rsidP="001641C0">
      <w:pPr>
        <w:rPr>
          <w:rFonts w:ascii="Calibri" w:hAnsi="Calibri" w:cs="Calibri"/>
          <w:color w:val="000000"/>
          <w:szCs w:val="22"/>
        </w:rPr>
      </w:pPr>
      <w:r w:rsidRPr="00F2431E">
        <w:rPr>
          <w:rFonts w:ascii="Calibri" w:hAnsi="Calibri" w:cs="Calibri"/>
          <w:b/>
          <w:bCs/>
          <w:szCs w:val="22"/>
        </w:rPr>
        <w:t xml:space="preserve">Mejla denna blankett </w:t>
      </w:r>
      <w:r w:rsidR="00CB2CE6" w:rsidRPr="00F2431E">
        <w:rPr>
          <w:rFonts w:ascii="Calibri" w:hAnsi="Calibri" w:cs="Calibri"/>
          <w:szCs w:val="22"/>
        </w:rPr>
        <w:t xml:space="preserve">till </w:t>
      </w:r>
      <w:r w:rsidR="005C6453" w:rsidRPr="00F2431E">
        <w:rPr>
          <w:rFonts w:ascii="Calibri" w:hAnsi="Calibri" w:cs="Calibri"/>
          <w:szCs w:val="22"/>
        </w:rPr>
        <w:t xml:space="preserve">kursansvarig lärare </w:t>
      </w:r>
      <w:r w:rsidR="005C6453" w:rsidRPr="00F2431E">
        <w:rPr>
          <w:rFonts w:ascii="Calibri" w:hAnsi="Calibri" w:cs="Calibri"/>
          <w:b/>
          <w:bCs/>
          <w:color w:val="000000"/>
          <w:szCs w:val="22"/>
        </w:rPr>
        <w:t>Liza Klacksell Israelsson </w:t>
      </w:r>
      <w:hyperlink r:id="rId7" w:history="1">
        <w:r w:rsidR="001641C0" w:rsidRPr="00F2431E">
          <w:rPr>
            <w:rStyle w:val="Hyperlnk"/>
            <w:rFonts w:ascii="Calibri" w:hAnsi="Calibri" w:cs="Calibri"/>
            <w:szCs w:val="22"/>
          </w:rPr>
          <w:t>liza.klacksell-israelsson@ki.se</w:t>
        </w:r>
      </w:hyperlink>
      <w:r w:rsidR="005C6453" w:rsidRPr="00F2431E">
        <w:rPr>
          <w:rFonts w:ascii="Calibri" w:hAnsi="Calibri" w:cs="Calibri"/>
          <w:szCs w:val="22"/>
        </w:rPr>
        <w:t> </w:t>
      </w:r>
    </w:p>
    <w:p w14:paraId="61510B69" w14:textId="77777777" w:rsidR="00651F49" w:rsidRPr="003848ED" w:rsidRDefault="00004846" w:rsidP="00530B20">
      <w:pPr>
        <w:outlineLvl w:val="0"/>
        <w:rPr>
          <w:rFonts w:ascii="Calibri" w:hAnsi="Calibri" w:cs="Calibri"/>
          <w:szCs w:val="22"/>
        </w:rPr>
      </w:pPr>
      <w:r w:rsidRPr="003848ED">
        <w:rPr>
          <w:rFonts w:ascii="Calibri" w:hAnsi="Calibri" w:cs="Calibri"/>
          <w:szCs w:val="22"/>
        </w:rPr>
        <w:br/>
      </w:r>
      <w:r w:rsidRPr="003848ED">
        <w:rPr>
          <w:rFonts w:ascii="Calibri" w:hAnsi="Calibri" w:cs="Calibri"/>
          <w:szCs w:val="22"/>
        </w:rPr>
        <w:br/>
      </w:r>
    </w:p>
    <w:p w14:paraId="7D2FAF34" w14:textId="77777777" w:rsidR="00651F49" w:rsidRPr="009778F7" w:rsidRDefault="00651F49">
      <w:pPr>
        <w:rPr>
          <w:rFonts w:ascii="Arial" w:hAnsi="Arial" w:cs="Arial"/>
          <w:sz w:val="18"/>
          <w:szCs w:val="18"/>
        </w:rPr>
      </w:pPr>
    </w:p>
    <w:p w14:paraId="29616BF5" w14:textId="77777777" w:rsidR="00717163" w:rsidRPr="009778F7" w:rsidRDefault="00717163" w:rsidP="00036E63">
      <w:pPr>
        <w:rPr>
          <w:rFonts w:ascii="Arial" w:hAnsi="Arial" w:cs="Arial"/>
          <w:sz w:val="18"/>
          <w:szCs w:val="18"/>
        </w:rPr>
      </w:pPr>
    </w:p>
    <w:sectPr w:rsidR="00717163" w:rsidRPr="009778F7" w:rsidSect="00525FEB">
      <w:headerReference w:type="default" r:id="rId8"/>
      <w:headerReference w:type="first" r:id="rId9"/>
      <w:footerReference w:type="first" r:id="rId10"/>
      <w:pgSz w:w="11906" w:h="16838" w:code="9"/>
      <w:pgMar w:top="2381" w:right="1418" w:bottom="1701" w:left="2552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F953D" w14:textId="77777777" w:rsidR="00525FEB" w:rsidRDefault="00525FEB">
      <w:r>
        <w:separator/>
      </w:r>
    </w:p>
  </w:endnote>
  <w:endnote w:type="continuationSeparator" w:id="0">
    <w:p w14:paraId="436BAC02" w14:textId="77777777" w:rsidR="00525FEB" w:rsidRDefault="0052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A1E01" w14:textId="77777777" w:rsidR="00DB0DE6" w:rsidRPr="007516BA" w:rsidRDefault="00DB0DE6" w:rsidP="00F2517F">
    <w:pPr>
      <w:pBdr>
        <w:bottom w:val="single" w:sz="2" w:space="1" w:color="auto"/>
      </w:pBdr>
      <w:ind w:left="-180" w:right="-1064"/>
    </w:pPr>
  </w:p>
  <w:p w14:paraId="0B0DDD70" w14:textId="77777777" w:rsidR="00DB0DE6" w:rsidRPr="007516BA" w:rsidRDefault="00DB0DE6" w:rsidP="00F2517F"/>
  <w:tbl>
    <w:tblPr>
      <w:tblW w:w="7279" w:type="dxa"/>
      <w:tblLayout w:type="fixed"/>
      <w:tblLook w:val="01E0" w:firstRow="1" w:lastRow="1" w:firstColumn="1" w:lastColumn="1" w:noHBand="0" w:noVBand="0"/>
    </w:tblPr>
    <w:tblGrid>
      <w:gridCol w:w="2275"/>
      <w:gridCol w:w="1535"/>
      <w:gridCol w:w="1876"/>
      <w:gridCol w:w="1593"/>
    </w:tblGrid>
    <w:tr w:rsidR="00DB0DE6" w:rsidRPr="00826D8D" w14:paraId="62E3AF17" w14:textId="77777777" w:rsidTr="00826D8D">
      <w:tc>
        <w:tcPr>
          <w:tcW w:w="2275" w:type="dxa"/>
        </w:tcPr>
        <w:p w14:paraId="2DF4D9B2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Postadress</w:t>
          </w:r>
        </w:p>
      </w:tc>
      <w:tc>
        <w:tcPr>
          <w:tcW w:w="1535" w:type="dxa"/>
        </w:tcPr>
        <w:p w14:paraId="25504A7F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Besöksadress</w:t>
          </w:r>
        </w:p>
      </w:tc>
      <w:tc>
        <w:tcPr>
          <w:tcW w:w="1876" w:type="dxa"/>
        </w:tcPr>
        <w:p w14:paraId="1446B2E5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Telefon</w:t>
          </w:r>
        </w:p>
      </w:tc>
      <w:tc>
        <w:tcPr>
          <w:tcW w:w="1593" w:type="dxa"/>
        </w:tcPr>
        <w:p w14:paraId="7749BCFA" w14:textId="77777777" w:rsidR="00DB0DE6" w:rsidRPr="00826D8D" w:rsidRDefault="00DB0DE6" w:rsidP="00046832">
          <w:pPr>
            <w:pStyle w:val="Sidfot"/>
            <w:rPr>
              <w:rFonts w:cs="Arial"/>
              <w:b/>
            </w:rPr>
          </w:pPr>
          <w:r w:rsidRPr="00826D8D">
            <w:rPr>
              <w:rFonts w:cs="Arial"/>
              <w:b/>
            </w:rPr>
            <w:t>Webb</w:t>
          </w:r>
        </w:p>
      </w:tc>
    </w:tr>
    <w:tr w:rsidR="00DB0DE6" w:rsidRPr="00826D8D" w14:paraId="0DE33BD2" w14:textId="77777777" w:rsidTr="00826D8D">
      <w:tc>
        <w:tcPr>
          <w:tcW w:w="2275" w:type="dxa"/>
        </w:tcPr>
        <w:p w14:paraId="53C0F154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23 300 141 83 Huddinge</w:t>
          </w:r>
        </w:p>
      </w:tc>
      <w:tc>
        <w:tcPr>
          <w:tcW w:w="1535" w:type="dxa"/>
        </w:tcPr>
        <w:p w14:paraId="2BF6F38A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Alfred Nobels allé 23</w:t>
          </w:r>
        </w:p>
      </w:tc>
      <w:tc>
        <w:tcPr>
          <w:tcW w:w="1876" w:type="dxa"/>
        </w:tcPr>
        <w:p w14:paraId="3BE9CEAC" w14:textId="77777777" w:rsidR="00DB0DE6" w:rsidRPr="00826D8D" w:rsidRDefault="00930BBC" w:rsidP="00004846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08-524</w:t>
          </w:r>
          <w:r w:rsidR="00004846">
            <w:rPr>
              <w:rFonts w:cs="Arial"/>
            </w:rPr>
            <w:t> </w:t>
          </w:r>
          <w:r w:rsidRPr="00826D8D">
            <w:rPr>
              <w:rFonts w:cs="Arial"/>
            </w:rPr>
            <w:t>8</w:t>
          </w:r>
          <w:r w:rsidR="00004846">
            <w:rPr>
              <w:rFonts w:cs="Arial"/>
            </w:rPr>
            <w:t>00 00</w:t>
          </w:r>
        </w:p>
      </w:tc>
      <w:tc>
        <w:tcPr>
          <w:tcW w:w="1593" w:type="dxa"/>
        </w:tcPr>
        <w:p w14:paraId="13AA78A6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ki.se</w:t>
          </w:r>
        </w:p>
      </w:tc>
    </w:tr>
    <w:tr w:rsidR="00DB0DE6" w:rsidRPr="00826D8D" w14:paraId="1C3E4B24" w14:textId="77777777" w:rsidTr="00826D8D">
      <w:tc>
        <w:tcPr>
          <w:tcW w:w="2275" w:type="dxa"/>
        </w:tcPr>
        <w:p w14:paraId="617A8DA7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Org.nummer 202100 2973</w:t>
          </w:r>
        </w:p>
      </w:tc>
      <w:tc>
        <w:tcPr>
          <w:tcW w:w="1535" w:type="dxa"/>
        </w:tcPr>
        <w:p w14:paraId="35991982" w14:textId="77777777" w:rsidR="00DB0DE6" w:rsidRPr="00826D8D" w:rsidRDefault="00DB0DE6" w:rsidP="00046832">
          <w:pPr>
            <w:pStyle w:val="Sidfot"/>
            <w:rPr>
              <w:rFonts w:cs="Arial"/>
            </w:rPr>
          </w:pPr>
          <w:r w:rsidRPr="00826D8D">
            <w:rPr>
              <w:rFonts w:cs="Arial"/>
            </w:rPr>
            <w:t>Huddinge</w:t>
          </w:r>
        </w:p>
      </w:tc>
      <w:tc>
        <w:tcPr>
          <w:tcW w:w="1876" w:type="dxa"/>
        </w:tcPr>
        <w:p w14:paraId="4D7461E6" w14:textId="77777777" w:rsidR="00DB0DE6" w:rsidRPr="00826D8D" w:rsidRDefault="00DB0DE6" w:rsidP="00046832">
          <w:pPr>
            <w:pStyle w:val="Sidfot"/>
            <w:rPr>
              <w:rFonts w:cs="Arial"/>
            </w:rPr>
          </w:pPr>
        </w:p>
      </w:tc>
      <w:tc>
        <w:tcPr>
          <w:tcW w:w="1593" w:type="dxa"/>
        </w:tcPr>
        <w:p w14:paraId="04DC8DF3" w14:textId="77777777" w:rsidR="00DB0DE6" w:rsidRPr="00826D8D" w:rsidRDefault="00DB0DE6" w:rsidP="00046832">
          <w:pPr>
            <w:pStyle w:val="Sidfot"/>
            <w:rPr>
              <w:rFonts w:cs="Arial"/>
            </w:rPr>
          </w:pPr>
        </w:p>
      </w:tc>
    </w:tr>
  </w:tbl>
  <w:p w14:paraId="1CD56FD5" w14:textId="77777777" w:rsidR="00DB0DE6" w:rsidRDefault="00DB0D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9AB7E" w14:textId="77777777" w:rsidR="00525FEB" w:rsidRDefault="00525FEB">
      <w:r>
        <w:separator/>
      </w:r>
    </w:p>
  </w:footnote>
  <w:footnote w:type="continuationSeparator" w:id="0">
    <w:p w14:paraId="6EE96B8E" w14:textId="77777777" w:rsidR="00525FEB" w:rsidRDefault="00525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57" w:type="dxa"/>
      <w:tblInd w:w="-1588" w:type="dxa"/>
      <w:tblLayout w:type="fixed"/>
      <w:tblLook w:val="01E0" w:firstRow="1" w:lastRow="1" w:firstColumn="1" w:lastColumn="1" w:noHBand="0" w:noVBand="0"/>
    </w:tblPr>
    <w:tblGrid>
      <w:gridCol w:w="4957"/>
    </w:tblGrid>
    <w:tr w:rsidR="00C97C4D" w:rsidRPr="00B56273" w14:paraId="6E22654F" w14:textId="77777777" w:rsidTr="00C97C4D">
      <w:trPr>
        <w:trHeight w:val="184"/>
      </w:trPr>
      <w:tc>
        <w:tcPr>
          <w:tcW w:w="4957" w:type="dxa"/>
          <w:vMerge w:val="restart"/>
        </w:tcPr>
        <w:p w14:paraId="22E2B40F" w14:textId="216D955B" w:rsidR="00C97C4D" w:rsidRPr="00B56273" w:rsidRDefault="00F368F7" w:rsidP="00AB07EC">
          <w:pPr>
            <w:pStyle w:val="Sidhuvud"/>
          </w:pPr>
          <w:r w:rsidRPr="00B56273">
            <w:drawing>
              <wp:inline distT="0" distB="0" distL="0" distR="0" wp14:anchorId="115E6313" wp14:editId="5AA25A43">
                <wp:extent cx="2159000" cy="8826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97C4D" w:rsidRPr="00B56273" w14:paraId="599A311D" w14:textId="77777777" w:rsidTr="00C97C4D">
      <w:trPr>
        <w:trHeight w:val="184"/>
      </w:trPr>
      <w:tc>
        <w:tcPr>
          <w:tcW w:w="4957" w:type="dxa"/>
          <w:vMerge/>
        </w:tcPr>
        <w:p w14:paraId="38957AF1" w14:textId="77777777" w:rsidR="00C97C4D" w:rsidRPr="00B56273" w:rsidRDefault="00C97C4D">
          <w:pPr>
            <w:pStyle w:val="Sidhuvud"/>
          </w:pPr>
        </w:p>
      </w:tc>
    </w:tr>
    <w:tr w:rsidR="00C97C4D" w:rsidRPr="00B56273" w14:paraId="3CA4FBD1" w14:textId="77777777" w:rsidTr="00C97C4D">
      <w:trPr>
        <w:trHeight w:val="184"/>
      </w:trPr>
      <w:tc>
        <w:tcPr>
          <w:tcW w:w="4957" w:type="dxa"/>
          <w:vMerge/>
        </w:tcPr>
        <w:p w14:paraId="0B5AFCE8" w14:textId="77777777" w:rsidR="00C97C4D" w:rsidRPr="00B56273" w:rsidRDefault="00C97C4D">
          <w:pPr>
            <w:pStyle w:val="Sidhuvud"/>
          </w:pPr>
        </w:p>
      </w:tc>
    </w:tr>
    <w:tr w:rsidR="00C97C4D" w:rsidRPr="00B56273" w14:paraId="35C0E1C9" w14:textId="77777777" w:rsidTr="00C97C4D">
      <w:trPr>
        <w:trHeight w:val="184"/>
      </w:trPr>
      <w:tc>
        <w:tcPr>
          <w:tcW w:w="4957" w:type="dxa"/>
          <w:vMerge/>
        </w:tcPr>
        <w:p w14:paraId="205D48DC" w14:textId="77777777" w:rsidR="00C97C4D" w:rsidRPr="00B56273" w:rsidRDefault="00C97C4D">
          <w:pPr>
            <w:pStyle w:val="Sidhuvud"/>
          </w:pPr>
        </w:p>
      </w:tc>
    </w:tr>
    <w:tr w:rsidR="00C97C4D" w:rsidRPr="00B56273" w14:paraId="523640F7" w14:textId="77777777" w:rsidTr="00C97C4D">
      <w:trPr>
        <w:trHeight w:val="184"/>
      </w:trPr>
      <w:tc>
        <w:tcPr>
          <w:tcW w:w="4957" w:type="dxa"/>
          <w:vMerge/>
        </w:tcPr>
        <w:p w14:paraId="43A2A8E5" w14:textId="77777777" w:rsidR="00C97C4D" w:rsidRPr="00B56273" w:rsidRDefault="00C97C4D">
          <w:pPr>
            <w:pStyle w:val="Sidhuvud"/>
          </w:pPr>
        </w:p>
      </w:tc>
    </w:tr>
    <w:tr w:rsidR="00C97C4D" w:rsidRPr="007516BA" w14:paraId="403075D2" w14:textId="77777777" w:rsidTr="00C97C4D">
      <w:trPr>
        <w:trHeight w:val="184"/>
      </w:trPr>
      <w:tc>
        <w:tcPr>
          <w:tcW w:w="4957" w:type="dxa"/>
          <w:vMerge/>
        </w:tcPr>
        <w:p w14:paraId="06673387" w14:textId="77777777" w:rsidR="00C97C4D" w:rsidRPr="00B56273" w:rsidRDefault="00C97C4D">
          <w:pPr>
            <w:pStyle w:val="Sidhuvud"/>
          </w:pPr>
        </w:p>
      </w:tc>
    </w:tr>
  </w:tbl>
  <w:p w14:paraId="1E24C079" w14:textId="77777777" w:rsidR="00DB0DE6" w:rsidRPr="007516BA" w:rsidRDefault="00DB0DE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43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3856"/>
    </w:tblGrid>
    <w:tr w:rsidR="00DB0DE6" w:rsidRPr="00B56273" w14:paraId="27858FC4" w14:textId="77777777" w:rsidTr="00826D8D">
      <w:tc>
        <w:tcPr>
          <w:tcW w:w="5387" w:type="dxa"/>
          <w:vMerge w:val="restart"/>
        </w:tcPr>
        <w:p w14:paraId="18BFB003" w14:textId="4CA0E727" w:rsidR="00DB0DE6" w:rsidRPr="00B56273" w:rsidRDefault="00F368F7" w:rsidP="00046832">
          <w:pPr>
            <w:pStyle w:val="Sidhuvud"/>
          </w:pPr>
          <w:r w:rsidRPr="00B56273">
            <w:drawing>
              <wp:inline distT="0" distB="0" distL="0" distR="0" wp14:anchorId="6D0B7F2E" wp14:editId="4637255B">
                <wp:extent cx="2159000" cy="8826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0CD020C3" w14:textId="77777777" w:rsidR="00DB0DE6" w:rsidRPr="00826D8D" w:rsidRDefault="00DB0DE6" w:rsidP="00046832">
          <w:pPr>
            <w:pStyle w:val="Sidhuvud"/>
            <w:rPr>
              <w:rFonts w:cs="Arial"/>
            </w:rPr>
          </w:pPr>
        </w:p>
      </w:tc>
    </w:tr>
    <w:tr w:rsidR="00DB0DE6" w:rsidRPr="00B56273" w14:paraId="7BE1AA82" w14:textId="77777777" w:rsidTr="00826D8D">
      <w:tc>
        <w:tcPr>
          <w:tcW w:w="5387" w:type="dxa"/>
          <w:vMerge/>
        </w:tcPr>
        <w:p w14:paraId="49E90B26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0C5D8C72" w14:textId="77777777" w:rsidR="00DB0DE6" w:rsidRPr="00826D8D" w:rsidRDefault="00DB0DE6" w:rsidP="00046832">
          <w:pPr>
            <w:pStyle w:val="Sidhuvud"/>
            <w:rPr>
              <w:rFonts w:cs="Arial"/>
              <w:b/>
            </w:rPr>
          </w:pPr>
        </w:p>
      </w:tc>
    </w:tr>
    <w:tr w:rsidR="00DB0DE6" w:rsidRPr="00B56273" w14:paraId="19B1F322" w14:textId="77777777" w:rsidTr="00826D8D">
      <w:tc>
        <w:tcPr>
          <w:tcW w:w="5387" w:type="dxa"/>
          <w:vMerge/>
        </w:tcPr>
        <w:p w14:paraId="1B5726CE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79785DC3" w14:textId="77777777" w:rsidR="00DB0DE6" w:rsidRPr="00826D8D" w:rsidRDefault="00DB0DE6" w:rsidP="00046832">
          <w:pPr>
            <w:pStyle w:val="Sidhuvud"/>
            <w:rPr>
              <w:rFonts w:cs="Arial"/>
            </w:rPr>
          </w:pPr>
          <w:r w:rsidRPr="00826D8D">
            <w:rPr>
              <w:rFonts w:cs="Arial"/>
            </w:rPr>
            <w:t xml:space="preserve">Verksamhetsförlagd utbildning (VFU) utanför Stockholms län </w:t>
          </w:r>
        </w:p>
      </w:tc>
    </w:tr>
    <w:tr w:rsidR="00DB0DE6" w:rsidRPr="00B56273" w14:paraId="0AFE8578" w14:textId="77777777" w:rsidTr="00826D8D">
      <w:tc>
        <w:tcPr>
          <w:tcW w:w="5387" w:type="dxa"/>
          <w:vMerge/>
        </w:tcPr>
        <w:p w14:paraId="5AC92B67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7292F644" w14:textId="77777777" w:rsidR="00DB0DE6" w:rsidRPr="00826D8D" w:rsidRDefault="00004846" w:rsidP="003C4B78">
          <w:pPr>
            <w:pStyle w:val="Sidhuvud"/>
            <w:rPr>
              <w:rFonts w:cs="Arial"/>
            </w:rPr>
          </w:pPr>
          <w:r>
            <w:rPr>
              <w:rFonts w:cs="Arial"/>
            </w:rPr>
            <w:t>Uppdatera</w:t>
          </w:r>
          <w:r w:rsidR="00FC5BC6">
            <w:rPr>
              <w:rFonts w:cs="Arial"/>
            </w:rPr>
            <w:t>d</w:t>
          </w:r>
          <w:r>
            <w:rPr>
              <w:rFonts w:cs="Arial"/>
            </w:rPr>
            <w:t xml:space="preserve"> </w:t>
          </w:r>
          <w:r w:rsidR="007D25C3">
            <w:rPr>
              <w:rFonts w:cs="Arial"/>
            </w:rPr>
            <w:t>20</w:t>
          </w:r>
          <w:r w:rsidR="00C97C4D">
            <w:rPr>
              <w:rFonts w:cs="Arial"/>
            </w:rPr>
            <w:t>24</w:t>
          </w:r>
        </w:p>
      </w:tc>
    </w:tr>
    <w:tr w:rsidR="00DB0DE6" w:rsidRPr="00B56273" w14:paraId="64BA3679" w14:textId="77777777" w:rsidTr="00826D8D">
      <w:tc>
        <w:tcPr>
          <w:tcW w:w="5387" w:type="dxa"/>
          <w:vMerge/>
        </w:tcPr>
        <w:p w14:paraId="6152FC52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47A6CAAD" w14:textId="77777777" w:rsidR="00DB0DE6" w:rsidRPr="00826D8D" w:rsidRDefault="00DB0DE6" w:rsidP="00046832">
          <w:pPr>
            <w:pStyle w:val="Sidhuvud"/>
            <w:rPr>
              <w:rFonts w:cs="Arial"/>
              <w:b/>
            </w:rPr>
          </w:pPr>
        </w:p>
      </w:tc>
    </w:tr>
    <w:tr w:rsidR="00DB0DE6" w:rsidRPr="007516BA" w14:paraId="65832C58" w14:textId="77777777" w:rsidTr="00826D8D">
      <w:tc>
        <w:tcPr>
          <w:tcW w:w="5387" w:type="dxa"/>
          <w:vMerge/>
        </w:tcPr>
        <w:p w14:paraId="56C8A1D0" w14:textId="77777777" w:rsidR="00DB0DE6" w:rsidRPr="00B56273" w:rsidRDefault="00DB0DE6" w:rsidP="00046832">
          <w:pPr>
            <w:pStyle w:val="Sidhuvud"/>
          </w:pPr>
        </w:p>
      </w:tc>
      <w:tc>
        <w:tcPr>
          <w:tcW w:w="3856" w:type="dxa"/>
        </w:tcPr>
        <w:p w14:paraId="69F48AF1" w14:textId="77777777" w:rsidR="00DB0DE6" w:rsidRPr="00826D8D" w:rsidRDefault="00DB0DE6" w:rsidP="00046832">
          <w:pPr>
            <w:pStyle w:val="Sidhuvud"/>
            <w:rPr>
              <w:rFonts w:cs="Arial"/>
            </w:rPr>
          </w:pPr>
        </w:p>
      </w:tc>
    </w:tr>
  </w:tbl>
  <w:p w14:paraId="74492247" w14:textId="77777777" w:rsidR="00DB0DE6" w:rsidRPr="00F2517F" w:rsidRDefault="00DB0DE6" w:rsidP="00F2517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228FB"/>
    <w:multiLevelType w:val="hybridMultilevel"/>
    <w:tmpl w:val="00C262B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339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EE2F6A"/>
    <w:rsid w:val="00004846"/>
    <w:rsid w:val="0002211C"/>
    <w:rsid w:val="0002559A"/>
    <w:rsid w:val="00036E63"/>
    <w:rsid w:val="00046832"/>
    <w:rsid w:val="00050C41"/>
    <w:rsid w:val="00057050"/>
    <w:rsid w:val="00072B90"/>
    <w:rsid w:val="00077AB6"/>
    <w:rsid w:val="00082FBB"/>
    <w:rsid w:val="00090F2D"/>
    <w:rsid w:val="000B4AF1"/>
    <w:rsid w:val="000C1829"/>
    <w:rsid w:val="000C63A7"/>
    <w:rsid w:val="000E50A7"/>
    <w:rsid w:val="000E6E57"/>
    <w:rsid w:val="00114DC8"/>
    <w:rsid w:val="001312E2"/>
    <w:rsid w:val="001641C0"/>
    <w:rsid w:val="001663DC"/>
    <w:rsid w:val="0017158F"/>
    <w:rsid w:val="00190E78"/>
    <w:rsid w:val="001A4B87"/>
    <w:rsid w:val="001B52FD"/>
    <w:rsid w:val="001D471E"/>
    <w:rsid w:val="001D6AB8"/>
    <w:rsid w:val="001D6D79"/>
    <w:rsid w:val="001D7719"/>
    <w:rsid w:val="00202D5F"/>
    <w:rsid w:val="00203D97"/>
    <w:rsid w:val="00210DA8"/>
    <w:rsid w:val="00260F74"/>
    <w:rsid w:val="00265CAE"/>
    <w:rsid w:val="002664A6"/>
    <w:rsid w:val="002673A7"/>
    <w:rsid w:val="00277A60"/>
    <w:rsid w:val="002876D2"/>
    <w:rsid w:val="00296E8C"/>
    <w:rsid w:val="002B3534"/>
    <w:rsid w:val="002B5698"/>
    <w:rsid w:val="002F7A24"/>
    <w:rsid w:val="003027B2"/>
    <w:rsid w:val="00312D7D"/>
    <w:rsid w:val="00313BF9"/>
    <w:rsid w:val="003166D7"/>
    <w:rsid w:val="0035118E"/>
    <w:rsid w:val="00354A08"/>
    <w:rsid w:val="00363AE1"/>
    <w:rsid w:val="00363EE8"/>
    <w:rsid w:val="0038441A"/>
    <w:rsid w:val="003848ED"/>
    <w:rsid w:val="00385E5F"/>
    <w:rsid w:val="003A2C70"/>
    <w:rsid w:val="003A3EFD"/>
    <w:rsid w:val="003A6986"/>
    <w:rsid w:val="003C1047"/>
    <w:rsid w:val="003C4B78"/>
    <w:rsid w:val="003C7C90"/>
    <w:rsid w:val="003D617B"/>
    <w:rsid w:val="003E11E3"/>
    <w:rsid w:val="004079AC"/>
    <w:rsid w:val="00421BED"/>
    <w:rsid w:val="0043320A"/>
    <w:rsid w:val="00444B24"/>
    <w:rsid w:val="0046124A"/>
    <w:rsid w:val="00467D66"/>
    <w:rsid w:val="00477795"/>
    <w:rsid w:val="004819D2"/>
    <w:rsid w:val="00486C3A"/>
    <w:rsid w:val="00492BF5"/>
    <w:rsid w:val="00496B4F"/>
    <w:rsid w:val="004A377C"/>
    <w:rsid w:val="004A3DD1"/>
    <w:rsid w:val="004A4C65"/>
    <w:rsid w:val="004B3D86"/>
    <w:rsid w:val="004C60FE"/>
    <w:rsid w:val="004D604E"/>
    <w:rsid w:val="004D70E9"/>
    <w:rsid w:val="004E1CE1"/>
    <w:rsid w:val="004F154A"/>
    <w:rsid w:val="004F5992"/>
    <w:rsid w:val="005028EA"/>
    <w:rsid w:val="00506280"/>
    <w:rsid w:val="00524E68"/>
    <w:rsid w:val="00525FEB"/>
    <w:rsid w:val="00530B20"/>
    <w:rsid w:val="00550A91"/>
    <w:rsid w:val="00552C24"/>
    <w:rsid w:val="005634BC"/>
    <w:rsid w:val="00595A9C"/>
    <w:rsid w:val="005A3DAD"/>
    <w:rsid w:val="005C51C2"/>
    <w:rsid w:val="005C6453"/>
    <w:rsid w:val="005D2CCE"/>
    <w:rsid w:val="005D61E2"/>
    <w:rsid w:val="005F2B31"/>
    <w:rsid w:val="006033E6"/>
    <w:rsid w:val="00614C86"/>
    <w:rsid w:val="00626FF6"/>
    <w:rsid w:val="0063111F"/>
    <w:rsid w:val="00651F49"/>
    <w:rsid w:val="00691EC8"/>
    <w:rsid w:val="006A2BE9"/>
    <w:rsid w:val="006C3F37"/>
    <w:rsid w:val="006D6DD2"/>
    <w:rsid w:val="006F5758"/>
    <w:rsid w:val="00717163"/>
    <w:rsid w:val="00737C71"/>
    <w:rsid w:val="007516BA"/>
    <w:rsid w:val="00766E50"/>
    <w:rsid w:val="00772BB0"/>
    <w:rsid w:val="007A73C3"/>
    <w:rsid w:val="007C621A"/>
    <w:rsid w:val="007D25C3"/>
    <w:rsid w:val="007E0312"/>
    <w:rsid w:val="007E0360"/>
    <w:rsid w:val="007E59F3"/>
    <w:rsid w:val="007F62BE"/>
    <w:rsid w:val="00826D8D"/>
    <w:rsid w:val="00834769"/>
    <w:rsid w:val="00835B84"/>
    <w:rsid w:val="00853CF6"/>
    <w:rsid w:val="00892E95"/>
    <w:rsid w:val="008A0121"/>
    <w:rsid w:val="008D56D0"/>
    <w:rsid w:val="008F3A12"/>
    <w:rsid w:val="00901120"/>
    <w:rsid w:val="0091496A"/>
    <w:rsid w:val="00930BBC"/>
    <w:rsid w:val="00937DCD"/>
    <w:rsid w:val="00954BB0"/>
    <w:rsid w:val="009778F7"/>
    <w:rsid w:val="00983050"/>
    <w:rsid w:val="0099268A"/>
    <w:rsid w:val="009949E6"/>
    <w:rsid w:val="00A0072A"/>
    <w:rsid w:val="00A174B6"/>
    <w:rsid w:val="00A266C3"/>
    <w:rsid w:val="00A270C9"/>
    <w:rsid w:val="00A90B94"/>
    <w:rsid w:val="00AA7F07"/>
    <w:rsid w:val="00AB07EC"/>
    <w:rsid w:val="00AB2D09"/>
    <w:rsid w:val="00AD7C59"/>
    <w:rsid w:val="00B06EF5"/>
    <w:rsid w:val="00B07462"/>
    <w:rsid w:val="00B134C1"/>
    <w:rsid w:val="00B2181E"/>
    <w:rsid w:val="00B304CC"/>
    <w:rsid w:val="00B32296"/>
    <w:rsid w:val="00B3247F"/>
    <w:rsid w:val="00B510EE"/>
    <w:rsid w:val="00B56273"/>
    <w:rsid w:val="00B71C4C"/>
    <w:rsid w:val="00B83B56"/>
    <w:rsid w:val="00BD4C55"/>
    <w:rsid w:val="00BE7011"/>
    <w:rsid w:val="00BF01D7"/>
    <w:rsid w:val="00BF7877"/>
    <w:rsid w:val="00C0683F"/>
    <w:rsid w:val="00C07890"/>
    <w:rsid w:val="00C17436"/>
    <w:rsid w:val="00C209B9"/>
    <w:rsid w:val="00C4073F"/>
    <w:rsid w:val="00C66E51"/>
    <w:rsid w:val="00C77DF5"/>
    <w:rsid w:val="00C811DB"/>
    <w:rsid w:val="00C867FD"/>
    <w:rsid w:val="00C87F27"/>
    <w:rsid w:val="00C9081B"/>
    <w:rsid w:val="00C97C4D"/>
    <w:rsid w:val="00CA1F21"/>
    <w:rsid w:val="00CB01F1"/>
    <w:rsid w:val="00CB2CE6"/>
    <w:rsid w:val="00CC0DF7"/>
    <w:rsid w:val="00CC1E65"/>
    <w:rsid w:val="00CC5DB8"/>
    <w:rsid w:val="00D1522F"/>
    <w:rsid w:val="00D21526"/>
    <w:rsid w:val="00D344FD"/>
    <w:rsid w:val="00D738A2"/>
    <w:rsid w:val="00D76EE3"/>
    <w:rsid w:val="00D80AD5"/>
    <w:rsid w:val="00D821E4"/>
    <w:rsid w:val="00D84F75"/>
    <w:rsid w:val="00D95417"/>
    <w:rsid w:val="00DB0DE6"/>
    <w:rsid w:val="00DC04FF"/>
    <w:rsid w:val="00DC0DA5"/>
    <w:rsid w:val="00DC3E08"/>
    <w:rsid w:val="00DD15E7"/>
    <w:rsid w:val="00DD3D5A"/>
    <w:rsid w:val="00DF753C"/>
    <w:rsid w:val="00E13339"/>
    <w:rsid w:val="00E16C3A"/>
    <w:rsid w:val="00E337FD"/>
    <w:rsid w:val="00E37220"/>
    <w:rsid w:val="00E4069C"/>
    <w:rsid w:val="00E46820"/>
    <w:rsid w:val="00E47430"/>
    <w:rsid w:val="00EC1804"/>
    <w:rsid w:val="00ED3812"/>
    <w:rsid w:val="00ED3868"/>
    <w:rsid w:val="00ED3F26"/>
    <w:rsid w:val="00ED7627"/>
    <w:rsid w:val="00EE19EF"/>
    <w:rsid w:val="00EE2F6A"/>
    <w:rsid w:val="00F07825"/>
    <w:rsid w:val="00F14DB5"/>
    <w:rsid w:val="00F2431E"/>
    <w:rsid w:val="00F2517F"/>
    <w:rsid w:val="00F310C9"/>
    <w:rsid w:val="00F32D30"/>
    <w:rsid w:val="00F368F7"/>
    <w:rsid w:val="00F7127B"/>
    <w:rsid w:val="00FC1F16"/>
    <w:rsid w:val="00FC5BC6"/>
    <w:rsid w:val="00FC72DF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ED5274F"/>
  <w15:chartTrackingRefBased/>
  <w15:docId w15:val="{F3080D15-B8A6-4C24-9629-951EBD0E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0E9"/>
    <w:rPr>
      <w:sz w:val="22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character" w:styleId="Hyperlnk">
    <w:name w:val="Hyperlink"/>
    <w:rsid w:val="00E47430"/>
    <w:rPr>
      <w:color w:val="0000FF"/>
      <w:u w:val="single"/>
    </w:rPr>
  </w:style>
  <w:style w:type="character" w:styleId="Betoning">
    <w:name w:val="Emphasis"/>
    <w:qFormat/>
    <w:rsid w:val="00AB2D09"/>
    <w:rPr>
      <w:i/>
      <w:iCs/>
    </w:rPr>
  </w:style>
  <w:style w:type="paragraph" w:styleId="Dokumentversikt">
    <w:name w:val="Document Map"/>
    <w:basedOn w:val="Normal"/>
    <w:semiHidden/>
    <w:rsid w:val="00530B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stomnmnande">
    <w:name w:val="Unresolved Mention"/>
    <w:uiPriority w:val="99"/>
    <w:semiHidden/>
    <w:unhideWhenUsed/>
    <w:rsid w:val="00ED3812"/>
    <w:rPr>
      <w:color w:val="605E5C"/>
      <w:shd w:val="clear" w:color="auto" w:fill="E1DFDD"/>
    </w:rPr>
  </w:style>
  <w:style w:type="character" w:styleId="Kommentarsreferens">
    <w:name w:val="annotation reference"/>
    <w:rsid w:val="009778F7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78F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9778F7"/>
  </w:style>
  <w:style w:type="paragraph" w:styleId="Kommentarsmne">
    <w:name w:val="annotation subject"/>
    <w:basedOn w:val="Kommentarer"/>
    <w:next w:val="Kommentarer"/>
    <w:link w:val="KommentarsmneChar"/>
    <w:rsid w:val="009778F7"/>
    <w:rPr>
      <w:b/>
      <w:bCs/>
    </w:rPr>
  </w:style>
  <w:style w:type="character" w:customStyle="1" w:styleId="KommentarsmneChar">
    <w:name w:val="Kommentarsämne Char"/>
    <w:link w:val="Kommentarsmne"/>
    <w:rsid w:val="0097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za.klacksell-israelsson@ki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uppmallar\Brev_utan_makro_svensk_f&#228;rg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Brev_utan_makro_svensk_färglogo</Template>
  <TotalTime>1</TotalTime>
  <Pages>2</Pages>
  <Words>300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Institutionen NVS</vt:lpstr>
    </vt:vector>
  </TitlesOfParts>
  <Company>Ki</Company>
  <LinksUpToDate>false</LinksUpToDate>
  <CharactersWithSpaces>1889</CharactersWithSpaces>
  <SharedDoc>false</SharedDoc>
  <HLinks>
    <vt:vector size="6" baseType="variant">
      <vt:variant>
        <vt:i4>2359314</vt:i4>
      </vt:variant>
      <vt:variant>
        <vt:i4>24</vt:i4>
      </vt:variant>
      <vt:variant>
        <vt:i4>0</vt:i4>
      </vt:variant>
      <vt:variant>
        <vt:i4>5</vt:i4>
      </vt:variant>
      <vt:variant>
        <vt:lpwstr>mailto:liza.klacksell-israelsson@ki.se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Institutionen NVS</dc:title>
  <dc:subject/>
  <dc:creator>kristina.jes</dc:creator>
  <cp:keywords/>
  <cp:lastModifiedBy>Maria Bokedal Langius</cp:lastModifiedBy>
  <cp:revision>2</cp:revision>
  <cp:lastPrinted>2015-12-17T10:29:00Z</cp:lastPrinted>
  <dcterms:created xsi:type="dcterms:W3CDTF">2025-04-16T09:46:00Z</dcterms:created>
  <dcterms:modified xsi:type="dcterms:W3CDTF">2025-04-16T09:46:00Z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