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FC85C" w14:textId="77777777" w:rsidR="00004846" w:rsidRPr="009778F7" w:rsidRDefault="00004846">
      <w:pPr>
        <w:rPr>
          <w:rFonts w:ascii="Arial" w:hAnsi="Arial" w:cs="Arial"/>
          <w:b/>
          <w:sz w:val="18"/>
          <w:szCs w:val="18"/>
        </w:rPr>
      </w:pPr>
      <w:r w:rsidRPr="009778F7">
        <w:rPr>
          <w:rFonts w:ascii="Arial" w:hAnsi="Arial" w:cs="Arial"/>
          <w:b/>
          <w:sz w:val="18"/>
          <w:szCs w:val="18"/>
        </w:rPr>
        <w:t>Institutionen NVS</w:t>
      </w:r>
      <w:r w:rsidRPr="009778F7">
        <w:rPr>
          <w:rFonts w:ascii="Arial" w:hAnsi="Arial" w:cs="Arial"/>
          <w:b/>
          <w:sz w:val="18"/>
          <w:szCs w:val="18"/>
        </w:rPr>
        <w:br/>
      </w:r>
      <w:r w:rsidR="009A32D2">
        <w:rPr>
          <w:rFonts w:ascii="Arial" w:hAnsi="Arial" w:cs="Arial"/>
          <w:sz w:val="18"/>
          <w:szCs w:val="18"/>
        </w:rPr>
        <w:t>Avdelningen</w:t>
      </w:r>
      <w:r w:rsidRPr="009778F7">
        <w:rPr>
          <w:rFonts w:ascii="Arial" w:hAnsi="Arial" w:cs="Arial"/>
          <w:sz w:val="18"/>
          <w:szCs w:val="18"/>
        </w:rPr>
        <w:t xml:space="preserve"> för omvårdnad</w:t>
      </w:r>
      <w:r w:rsidRPr="009778F7">
        <w:rPr>
          <w:rFonts w:ascii="Arial" w:hAnsi="Arial" w:cs="Arial"/>
          <w:b/>
          <w:sz w:val="18"/>
          <w:szCs w:val="18"/>
        </w:rPr>
        <w:br/>
      </w:r>
    </w:p>
    <w:p w14:paraId="734649AF" w14:textId="77777777" w:rsidR="00A270C9" w:rsidRPr="009778F7" w:rsidRDefault="00ED7627">
      <w:pPr>
        <w:rPr>
          <w:rFonts w:ascii="Arial" w:hAnsi="Arial" w:cs="Arial"/>
          <w:b/>
        </w:rPr>
      </w:pPr>
      <w:r w:rsidRPr="009778F7">
        <w:rPr>
          <w:rFonts w:ascii="Arial" w:hAnsi="Arial" w:cs="Arial"/>
          <w:b/>
        </w:rPr>
        <w:t xml:space="preserve">Till </w:t>
      </w:r>
      <w:r w:rsidR="005C51C2" w:rsidRPr="009778F7">
        <w:rPr>
          <w:rFonts w:ascii="Arial" w:hAnsi="Arial" w:cs="Arial"/>
          <w:b/>
        </w:rPr>
        <w:t>student</w:t>
      </w:r>
      <w:r w:rsidRPr="009778F7">
        <w:rPr>
          <w:rFonts w:ascii="Arial" w:hAnsi="Arial" w:cs="Arial"/>
          <w:b/>
        </w:rPr>
        <w:t xml:space="preserve"> som </w:t>
      </w:r>
      <w:r w:rsidR="007E0312" w:rsidRPr="009778F7">
        <w:rPr>
          <w:rFonts w:ascii="Arial" w:hAnsi="Arial" w:cs="Arial"/>
          <w:b/>
        </w:rPr>
        <w:t>sök</w:t>
      </w:r>
      <w:r w:rsidR="00FC5BC6" w:rsidRPr="009778F7">
        <w:rPr>
          <w:rFonts w:ascii="Arial" w:hAnsi="Arial" w:cs="Arial"/>
          <w:b/>
        </w:rPr>
        <w:t>er</w:t>
      </w:r>
      <w:r w:rsidR="007E0312" w:rsidRPr="009778F7">
        <w:rPr>
          <w:rFonts w:ascii="Arial" w:hAnsi="Arial" w:cs="Arial"/>
          <w:b/>
        </w:rPr>
        <w:t xml:space="preserve"> plats för</w:t>
      </w:r>
      <w:r w:rsidRPr="009778F7">
        <w:rPr>
          <w:rFonts w:ascii="Arial" w:hAnsi="Arial" w:cs="Arial"/>
          <w:b/>
        </w:rPr>
        <w:t xml:space="preserve"> verksamhetsförlagd utbildning (VFU) utanför Stockholms län </w:t>
      </w:r>
    </w:p>
    <w:p w14:paraId="6A85BDBA" w14:textId="77777777" w:rsidR="007D25C3" w:rsidRPr="009778F7" w:rsidRDefault="007D25C3">
      <w:pPr>
        <w:rPr>
          <w:rFonts w:ascii="Arial" w:hAnsi="Arial" w:cs="Arial"/>
          <w:b/>
        </w:rPr>
      </w:pPr>
    </w:p>
    <w:p w14:paraId="27CC6BDA" w14:textId="77777777" w:rsidR="007D25C3" w:rsidRPr="009778F7" w:rsidRDefault="007D25C3">
      <w:pPr>
        <w:rPr>
          <w:rFonts w:ascii="Arial" w:hAnsi="Arial" w:cs="Arial"/>
          <w:b/>
        </w:rPr>
      </w:pPr>
      <w:r w:rsidRPr="009778F7">
        <w:rPr>
          <w:rFonts w:ascii="Arial" w:hAnsi="Arial" w:cs="Arial"/>
          <w:b/>
        </w:rPr>
        <w:t xml:space="preserve">Specialistsjuksköterskeprogrammet </w:t>
      </w:r>
      <w:r w:rsidR="00092BAE">
        <w:rPr>
          <w:rFonts w:ascii="Arial" w:hAnsi="Arial" w:cs="Arial"/>
          <w:b/>
        </w:rPr>
        <w:t xml:space="preserve">med </w:t>
      </w:r>
      <w:r w:rsidRPr="009778F7">
        <w:rPr>
          <w:rFonts w:ascii="Arial" w:hAnsi="Arial" w:cs="Arial"/>
          <w:b/>
        </w:rPr>
        <w:t xml:space="preserve">inriktning </w:t>
      </w:r>
      <w:r w:rsidR="00092BAE">
        <w:rPr>
          <w:rFonts w:ascii="Arial" w:hAnsi="Arial" w:cs="Arial"/>
          <w:b/>
        </w:rPr>
        <w:t>anestesi, operation, intensivvård och onkologi</w:t>
      </w:r>
    </w:p>
    <w:p w14:paraId="68525785" w14:textId="77777777" w:rsidR="00717163" w:rsidRPr="009778F7" w:rsidRDefault="00717163">
      <w:pPr>
        <w:rPr>
          <w:rFonts w:ascii="Arial" w:hAnsi="Arial" w:cs="Arial"/>
        </w:rPr>
      </w:pPr>
    </w:p>
    <w:p w14:paraId="39F4748A" w14:textId="77777777" w:rsidR="00AD7C59" w:rsidRPr="009778F7" w:rsidRDefault="00ED7627">
      <w:pPr>
        <w:rPr>
          <w:rFonts w:ascii="Arial" w:hAnsi="Arial" w:cs="Arial"/>
          <w:sz w:val="18"/>
          <w:szCs w:val="18"/>
        </w:rPr>
      </w:pPr>
      <w:r w:rsidRPr="009778F7">
        <w:rPr>
          <w:rFonts w:ascii="Arial" w:hAnsi="Arial" w:cs="Arial"/>
          <w:sz w:val="18"/>
          <w:szCs w:val="18"/>
        </w:rPr>
        <w:t xml:space="preserve">Karolinska Institutet ordnar endast VFU-platser inom Stockholms län. Om du själv ordnar en plats utanför Stockholms län behöver vi vissa uppgifter som vi ber att du fyller i nedan. Tänk på att dessa uppgifter </w:t>
      </w:r>
      <w:r w:rsidRPr="009778F7">
        <w:rPr>
          <w:rFonts w:ascii="Arial" w:hAnsi="Arial" w:cs="Arial"/>
          <w:b/>
          <w:i/>
          <w:sz w:val="18"/>
          <w:szCs w:val="18"/>
        </w:rPr>
        <w:t>måste</w:t>
      </w:r>
      <w:r w:rsidRPr="009778F7">
        <w:rPr>
          <w:rFonts w:ascii="Arial" w:hAnsi="Arial" w:cs="Arial"/>
          <w:b/>
          <w:sz w:val="18"/>
          <w:szCs w:val="18"/>
        </w:rPr>
        <w:t xml:space="preserve"> vara oss tillhanda</w:t>
      </w:r>
      <w:r w:rsidRPr="009778F7">
        <w:rPr>
          <w:rFonts w:ascii="Arial" w:hAnsi="Arial" w:cs="Arial"/>
          <w:sz w:val="18"/>
          <w:szCs w:val="18"/>
        </w:rPr>
        <w:t xml:space="preserve"> </w:t>
      </w:r>
      <w:r w:rsidRPr="009778F7">
        <w:rPr>
          <w:rFonts w:ascii="Arial" w:hAnsi="Arial" w:cs="Arial"/>
          <w:b/>
          <w:sz w:val="18"/>
          <w:szCs w:val="18"/>
        </w:rPr>
        <w:t xml:space="preserve">senast </w:t>
      </w:r>
      <w:r w:rsidR="00AD7C5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>6</w:t>
      </w:r>
      <w:r w:rsidR="00AB2D0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 xml:space="preserve"> veckor</w:t>
      </w:r>
      <w:r w:rsidR="00AD7C59" w:rsidRPr="009778F7">
        <w:rPr>
          <w:rStyle w:val="Betoning"/>
          <w:rFonts w:ascii="Arial" w:hAnsi="Arial" w:cs="Arial"/>
          <w:i w:val="0"/>
          <w:sz w:val="18"/>
          <w:szCs w:val="18"/>
        </w:rPr>
        <w:t xml:space="preserve"> </w:t>
      </w:r>
      <w:r w:rsidR="00AD7C5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>innan</w:t>
      </w:r>
      <w:r w:rsidR="00AB2D0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 xml:space="preserve"> VFU-p</w:t>
      </w:r>
      <w:r w:rsidR="00AD7C5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 xml:space="preserve">erioden startar </w:t>
      </w:r>
      <w:r w:rsidR="00AD7C59" w:rsidRPr="009778F7">
        <w:rPr>
          <w:rStyle w:val="Betoning"/>
          <w:rFonts w:ascii="Arial" w:hAnsi="Arial" w:cs="Arial"/>
          <w:i w:val="0"/>
          <w:sz w:val="18"/>
          <w:szCs w:val="18"/>
        </w:rPr>
        <w:t>för att ansökan ska kunna godkännas</w:t>
      </w:r>
      <w:r w:rsidR="00AB2D09" w:rsidRPr="009778F7">
        <w:rPr>
          <w:rFonts w:ascii="Arial" w:hAnsi="Arial" w:cs="Arial"/>
          <w:i/>
          <w:sz w:val="18"/>
          <w:szCs w:val="18"/>
        </w:rPr>
        <w:t>.</w:t>
      </w:r>
      <w:r w:rsidR="00AB2D09" w:rsidRPr="009778F7">
        <w:rPr>
          <w:rFonts w:ascii="Arial" w:hAnsi="Arial" w:cs="Arial"/>
          <w:sz w:val="18"/>
          <w:szCs w:val="18"/>
        </w:rPr>
        <w:t xml:space="preserve"> </w:t>
      </w:r>
      <w:r w:rsidRPr="009778F7">
        <w:rPr>
          <w:rFonts w:ascii="Arial" w:hAnsi="Arial" w:cs="Arial"/>
          <w:sz w:val="18"/>
          <w:szCs w:val="18"/>
        </w:rPr>
        <w:t xml:space="preserve"> </w:t>
      </w:r>
    </w:p>
    <w:p w14:paraId="7227A932" w14:textId="77777777" w:rsidR="00AD7C59" w:rsidRPr="009778F7" w:rsidRDefault="00AD7C59">
      <w:pPr>
        <w:rPr>
          <w:rFonts w:ascii="Arial" w:hAnsi="Arial" w:cs="Arial"/>
          <w:sz w:val="18"/>
          <w:szCs w:val="18"/>
        </w:rPr>
      </w:pPr>
    </w:p>
    <w:p w14:paraId="7692E5E9" w14:textId="77777777" w:rsidR="00050C41" w:rsidRPr="009778F7" w:rsidRDefault="00050C41">
      <w:pPr>
        <w:rPr>
          <w:rFonts w:ascii="Arial" w:hAnsi="Arial" w:cs="Arial"/>
        </w:rPr>
      </w:pPr>
    </w:p>
    <w:p w14:paraId="7C8B1A7F" w14:textId="77777777" w:rsidR="00ED7627" w:rsidRPr="00050C41" w:rsidRDefault="00354A08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OBS</w:t>
      </w:r>
      <w:r w:rsidR="00050C41" w:rsidRPr="00050C41">
        <w:rPr>
          <w:rFonts w:ascii="Arial" w:hAnsi="Arial" w:cs="Arial"/>
          <w:b/>
          <w:sz w:val="14"/>
          <w:szCs w:val="14"/>
        </w:rPr>
        <w:t xml:space="preserve">! </w:t>
      </w:r>
      <w:r w:rsidR="00265CAE">
        <w:rPr>
          <w:rFonts w:ascii="Arial" w:hAnsi="Arial" w:cs="Arial"/>
          <w:b/>
          <w:sz w:val="14"/>
          <w:szCs w:val="14"/>
        </w:rPr>
        <w:t xml:space="preserve">Du måste fylla i en blankett per placering! </w:t>
      </w:r>
    </w:p>
    <w:tbl>
      <w:tblPr>
        <w:tblW w:w="8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7"/>
        <w:gridCol w:w="39"/>
        <w:gridCol w:w="3854"/>
        <w:gridCol w:w="137"/>
      </w:tblGrid>
      <w:tr w:rsidR="00524E68" w:rsidRPr="00826D8D" w14:paraId="456CF506" w14:textId="77777777" w:rsidTr="00BA7DB4">
        <w:trPr>
          <w:trHeight w:hRule="exact" w:val="188"/>
        </w:trPr>
        <w:tc>
          <w:tcPr>
            <w:tcW w:w="4476" w:type="dxa"/>
            <w:gridSpan w:val="2"/>
          </w:tcPr>
          <w:p w14:paraId="7F8467E7" w14:textId="77777777" w:rsidR="00524E68" w:rsidRPr="00826D8D" w:rsidRDefault="00524E6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Studentens namn</w:t>
            </w:r>
          </w:p>
        </w:tc>
        <w:tc>
          <w:tcPr>
            <w:tcW w:w="3991" w:type="dxa"/>
            <w:gridSpan w:val="2"/>
          </w:tcPr>
          <w:p w14:paraId="15930D2B" w14:textId="77777777" w:rsidR="00524E68" w:rsidRPr="00826D8D" w:rsidRDefault="009A32D2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Studentmailadress (KI)</w:t>
            </w:r>
          </w:p>
        </w:tc>
      </w:tr>
      <w:bookmarkStart w:id="0" w:name="Text1"/>
      <w:tr w:rsidR="00524E68" w:rsidRPr="00826D8D" w14:paraId="497E744F" w14:textId="77777777" w:rsidTr="00BA7DB4">
        <w:trPr>
          <w:trHeight w:hRule="exact" w:val="919"/>
        </w:trPr>
        <w:tc>
          <w:tcPr>
            <w:tcW w:w="4476" w:type="dxa"/>
            <w:gridSpan w:val="2"/>
          </w:tcPr>
          <w:p w14:paraId="0000CF2F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0"/>
          </w:p>
          <w:p w14:paraId="3A18F60C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</w:tc>
        <w:bookmarkStart w:id="1" w:name="Text2"/>
        <w:tc>
          <w:tcPr>
            <w:tcW w:w="3991" w:type="dxa"/>
            <w:gridSpan w:val="2"/>
          </w:tcPr>
          <w:p w14:paraId="6AA3F822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</w:p>
          <w:bookmarkEnd w:id="1"/>
          <w:p w14:paraId="2F732CCF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  <w:p w14:paraId="708ACFB9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  <w:p w14:paraId="184FD3D6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</w:tc>
      </w:tr>
      <w:tr w:rsidR="00524E68" w:rsidRPr="00826D8D" w14:paraId="408AEE98" w14:textId="77777777" w:rsidTr="00BA7DB4">
        <w:trPr>
          <w:trHeight w:hRule="exact" w:val="183"/>
        </w:trPr>
        <w:tc>
          <w:tcPr>
            <w:tcW w:w="4476" w:type="dxa"/>
            <w:gridSpan w:val="2"/>
          </w:tcPr>
          <w:p w14:paraId="1340E40D" w14:textId="77777777" w:rsidR="00524E68" w:rsidRPr="00826D8D" w:rsidRDefault="00524E6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Utbildningsprogram</w:t>
            </w:r>
            <w:r w:rsidR="009778F7">
              <w:rPr>
                <w:rFonts w:ascii="Arial" w:hAnsi="Arial" w:cs="Arial"/>
                <w:b/>
                <w:sz w:val="14"/>
                <w:szCs w:val="14"/>
              </w:rPr>
              <w:t xml:space="preserve"> och </w:t>
            </w:r>
            <w:r w:rsidRPr="00826D8D">
              <w:rPr>
                <w:rFonts w:ascii="Arial" w:hAnsi="Arial" w:cs="Arial"/>
                <w:b/>
                <w:sz w:val="14"/>
                <w:szCs w:val="14"/>
              </w:rPr>
              <w:t>termin</w:t>
            </w:r>
            <w:r w:rsidR="00691EC8" w:rsidRPr="00826D8D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3991" w:type="dxa"/>
            <w:gridSpan w:val="2"/>
          </w:tcPr>
          <w:p w14:paraId="3B798909" w14:textId="77777777" w:rsidR="00524E68" w:rsidRPr="00826D8D" w:rsidRDefault="00524E6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Typ av placering</w:t>
            </w:r>
            <w:r w:rsidR="007D25C3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="009778F7">
              <w:rPr>
                <w:rFonts w:ascii="Arial" w:hAnsi="Arial" w:cs="Arial"/>
                <w:b/>
                <w:sz w:val="14"/>
                <w:szCs w:val="14"/>
              </w:rPr>
              <w:t>veckor/</w:t>
            </w:r>
            <w:r w:rsidR="007D25C3">
              <w:rPr>
                <w:rFonts w:ascii="Arial" w:hAnsi="Arial" w:cs="Arial"/>
                <w:b/>
                <w:sz w:val="14"/>
                <w:szCs w:val="14"/>
              </w:rPr>
              <w:t>datum samt antal veckor</w:t>
            </w:r>
          </w:p>
        </w:tc>
      </w:tr>
      <w:tr w:rsidR="00524E68" w:rsidRPr="00826D8D" w14:paraId="56F22A65" w14:textId="77777777" w:rsidTr="00BA7DB4">
        <w:trPr>
          <w:trHeight w:hRule="exact" w:val="1226"/>
        </w:trPr>
        <w:tc>
          <w:tcPr>
            <w:tcW w:w="4476" w:type="dxa"/>
            <w:gridSpan w:val="2"/>
          </w:tcPr>
          <w:p w14:paraId="2CF00C45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826D8D">
              <w:rPr>
                <w:szCs w:val="22"/>
              </w:rPr>
              <w:instrText xml:space="preserve"> FORMTEXT </w:instrText>
            </w:r>
            <w:r w:rsidR="00C0683F"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2"/>
          </w:p>
        </w:tc>
        <w:tc>
          <w:tcPr>
            <w:tcW w:w="3991" w:type="dxa"/>
            <w:gridSpan w:val="2"/>
          </w:tcPr>
          <w:p w14:paraId="10137EBF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826D8D">
              <w:rPr>
                <w:szCs w:val="22"/>
              </w:rPr>
              <w:instrText xml:space="preserve"> FORMTEXT </w:instrText>
            </w:r>
            <w:r w:rsidR="00C0683F"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3"/>
          </w:p>
        </w:tc>
      </w:tr>
      <w:tr w:rsidR="001D6AB8" w:rsidRPr="00826D8D" w14:paraId="0A3CAF5E" w14:textId="77777777" w:rsidTr="00BA7DB4">
        <w:trPr>
          <w:trHeight w:hRule="exact" w:val="183"/>
        </w:trPr>
        <w:tc>
          <w:tcPr>
            <w:tcW w:w="4476" w:type="dxa"/>
            <w:gridSpan w:val="2"/>
          </w:tcPr>
          <w:p w14:paraId="235149B2" w14:textId="77777777" w:rsidR="001D6AB8" w:rsidRPr="00826D8D" w:rsidRDefault="001D6AB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Utbildningsplatsens/avdelningens namn</w:t>
            </w:r>
          </w:p>
        </w:tc>
        <w:tc>
          <w:tcPr>
            <w:tcW w:w="3991" w:type="dxa"/>
            <w:gridSpan w:val="2"/>
          </w:tcPr>
          <w:p w14:paraId="008505D0" w14:textId="77777777" w:rsidR="001D6AB8" w:rsidRPr="00826D8D" w:rsidRDefault="001D6AB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Utbildningsplatsens/avdelningens adress</w:t>
            </w:r>
          </w:p>
        </w:tc>
      </w:tr>
      <w:bookmarkStart w:id="4" w:name="Text10"/>
      <w:tr w:rsidR="001D6AB8" w:rsidRPr="00826D8D" w14:paraId="49D5D8E6" w14:textId="77777777" w:rsidTr="00BA7DB4">
        <w:trPr>
          <w:trHeight w:hRule="exact" w:val="1226"/>
        </w:trPr>
        <w:tc>
          <w:tcPr>
            <w:tcW w:w="4476" w:type="dxa"/>
            <w:gridSpan w:val="2"/>
          </w:tcPr>
          <w:p w14:paraId="55206278" w14:textId="77777777" w:rsidR="001D6AB8" w:rsidRPr="00826D8D" w:rsidRDefault="0091496A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="00BD4C55"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4"/>
          </w:p>
          <w:p w14:paraId="566E7936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672CE614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408388D3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</w:tc>
        <w:bookmarkStart w:id="5" w:name="Text9"/>
        <w:tc>
          <w:tcPr>
            <w:tcW w:w="3991" w:type="dxa"/>
            <w:gridSpan w:val="2"/>
          </w:tcPr>
          <w:p w14:paraId="1124CE49" w14:textId="77777777" w:rsidR="001D6AB8" w:rsidRPr="00826D8D" w:rsidRDefault="0091496A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="00BD4C55"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5"/>
          </w:p>
          <w:p w14:paraId="4C0A92DF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4CB1525F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49B1ECCA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</w:tc>
      </w:tr>
      <w:tr w:rsidR="00FC1F16" w:rsidRPr="00826D8D" w14:paraId="505C556D" w14:textId="77777777" w:rsidTr="00BA7DB4">
        <w:trPr>
          <w:trHeight w:hRule="exact" w:val="183"/>
        </w:trPr>
        <w:tc>
          <w:tcPr>
            <w:tcW w:w="4476" w:type="dxa"/>
            <w:gridSpan w:val="2"/>
          </w:tcPr>
          <w:p w14:paraId="2BEECF64" w14:textId="77777777" w:rsidR="00FC1F16" w:rsidRPr="00826D8D" w:rsidRDefault="00FC1F16" w:rsidP="009830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Namn och telefonnummer till kontaktperson </w:t>
            </w:r>
            <w:r w:rsidR="00691EC8" w:rsidRPr="00826D8D">
              <w:rPr>
                <w:rFonts w:ascii="Arial" w:hAnsi="Arial" w:cs="Arial"/>
                <w:b/>
                <w:sz w:val="14"/>
                <w:szCs w:val="14"/>
              </w:rPr>
              <w:t>utu</w:t>
            </w: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utbildningsplatsen</w:t>
            </w:r>
          </w:p>
        </w:tc>
        <w:tc>
          <w:tcPr>
            <w:tcW w:w="3991" w:type="dxa"/>
            <w:gridSpan w:val="2"/>
            <w:shd w:val="clear" w:color="auto" w:fill="auto"/>
          </w:tcPr>
          <w:p w14:paraId="0396EF05" w14:textId="77777777" w:rsidR="00FC1F16" w:rsidRPr="00826D8D" w:rsidRDefault="00FC1F16" w:rsidP="00C209B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E-postadress till kontaktperson </w:t>
            </w:r>
          </w:p>
        </w:tc>
      </w:tr>
      <w:bookmarkStart w:id="6" w:name="Text11"/>
      <w:tr w:rsidR="00FC1F16" w14:paraId="0CED7C07" w14:textId="77777777" w:rsidTr="00BA7DB4">
        <w:trPr>
          <w:trHeight w:val="1226"/>
        </w:trPr>
        <w:tc>
          <w:tcPr>
            <w:tcW w:w="4476" w:type="dxa"/>
            <w:gridSpan w:val="2"/>
          </w:tcPr>
          <w:p w14:paraId="014622CC" w14:textId="77777777" w:rsidR="00FC1F16" w:rsidRDefault="00FC1F16" w:rsidP="009A32D2">
            <w:pPr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bookmarkStart w:id="7" w:name="Text13"/>
        <w:tc>
          <w:tcPr>
            <w:tcW w:w="3991" w:type="dxa"/>
            <w:gridSpan w:val="2"/>
            <w:shd w:val="clear" w:color="auto" w:fill="auto"/>
          </w:tcPr>
          <w:p w14:paraId="7AB1AAAC" w14:textId="77777777" w:rsidR="00FC1F16" w:rsidRDefault="00FC1F16" w:rsidP="00826D8D">
            <w:pPr>
              <w:jc w:val="both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634BC" w:rsidRPr="00826D8D" w14:paraId="7ACD939F" w14:textId="77777777" w:rsidTr="00BA7DB4">
        <w:trPr>
          <w:trHeight w:val="163"/>
        </w:trPr>
        <w:tc>
          <w:tcPr>
            <w:tcW w:w="8467" w:type="dxa"/>
            <w:gridSpan w:val="4"/>
          </w:tcPr>
          <w:p w14:paraId="0DBBDB02" w14:textId="77777777" w:rsidR="005634BC" w:rsidRPr="00826D8D" w:rsidRDefault="005634BC" w:rsidP="00826D8D">
            <w:pPr>
              <w:jc w:val="both"/>
              <w:rPr>
                <w:rFonts w:ascii="Arial" w:hAnsi="Arial" w:cs="Arial"/>
                <w:b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Kvalitativa krav på utbildningsplatsen - checklista</w:t>
            </w:r>
          </w:p>
        </w:tc>
      </w:tr>
      <w:tr w:rsidR="00B07462" w14:paraId="3B357B10" w14:textId="77777777" w:rsidTr="00BA7DB4">
        <w:trPr>
          <w:trHeight w:val="1376"/>
        </w:trPr>
        <w:tc>
          <w:tcPr>
            <w:tcW w:w="4476" w:type="dxa"/>
            <w:gridSpan w:val="2"/>
          </w:tcPr>
          <w:p w14:paraId="3BA527EF" w14:textId="77777777" w:rsidR="005634BC" w:rsidRDefault="007C621A" w:rsidP="003C4B78">
            <w:pPr>
              <w:rPr>
                <w:rFonts w:ascii="Arial" w:hAnsi="Arial" w:cs="Arial"/>
                <w:sz w:val="14"/>
                <w:szCs w:val="14"/>
              </w:rPr>
            </w:pPr>
            <w:r w:rsidRPr="00826D8D">
              <w:rPr>
                <w:rFonts w:ascii="Arial" w:hAnsi="Arial" w:cs="Arial"/>
                <w:sz w:val="14"/>
                <w:szCs w:val="14"/>
              </w:rPr>
              <w:t xml:space="preserve">Ansvarig handledare </w:t>
            </w:r>
            <w:r w:rsidR="009778F7">
              <w:rPr>
                <w:rFonts w:ascii="Arial" w:hAnsi="Arial" w:cs="Arial"/>
                <w:sz w:val="14"/>
                <w:szCs w:val="14"/>
              </w:rPr>
              <w:t>är</w:t>
            </w:r>
            <w:r w:rsidRPr="00826D8D">
              <w:rPr>
                <w:rFonts w:ascii="Arial" w:hAnsi="Arial" w:cs="Arial"/>
                <w:sz w:val="14"/>
                <w:szCs w:val="14"/>
              </w:rPr>
              <w:t xml:space="preserve"> speci</w:t>
            </w:r>
            <w:r w:rsidR="00082FBB" w:rsidRPr="00826D8D">
              <w:rPr>
                <w:rFonts w:ascii="Arial" w:hAnsi="Arial" w:cs="Arial"/>
                <w:sz w:val="14"/>
                <w:szCs w:val="14"/>
              </w:rPr>
              <w:t>a</w:t>
            </w:r>
            <w:r w:rsidRPr="00826D8D">
              <w:rPr>
                <w:rFonts w:ascii="Arial" w:hAnsi="Arial" w:cs="Arial"/>
                <w:sz w:val="14"/>
                <w:szCs w:val="14"/>
              </w:rPr>
              <w:t>listutbildad inom verksamhetsområdet</w:t>
            </w:r>
            <w:r w:rsidR="009778F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8D">
              <w:rPr>
                <w:rFonts w:ascii="Arial" w:hAnsi="Arial" w:cs="Arial"/>
                <w:sz w:val="14"/>
                <w:szCs w:val="14"/>
              </w:rPr>
              <w:t>och ha</w:t>
            </w:r>
            <w:r w:rsidR="00FF0437" w:rsidRPr="00826D8D">
              <w:rPr>
                <w:rFonts w:ascii="Arial" w:hAnsi="Arial" w:cs="Arial"/>
                <w:sz w:val="14"/>
                <w:szCs w:val="14"/>
              </w:rPr>
              <w:t>r</w:t>
            </w:r>
            <w:r w:rsidRPr="00826D8D">
              <w:rPr>
                <w:rFonts w:ascii="Arial" w:hAnsi="Arial" w:cs="Arial"/>
                <w:sz w:val="14"/>
                <w:szCs w:val="14"/>
              </w:rPr>
              <w:t xml:space="preserve"> minst ett års yrkeserfarenhet</w:t>
            </w:r>
            <w:r w:rsidR="009778F7">
              <w:rPr>
                <w:rFonts w:ascii="Arial" w:hAnsi="Arial" w:cs="Arial"/>
                <w:sz w:val="14"/>
                <w:szCs w:val="14"/>
              </w:rPr>
              <w:t xml:space="preserve"> (obligatoriskt för att ansökan ska kunna godkännas)</w:t>
            </w:r>
            <w:r w:rsidR="003C4B78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3C4B78" w:rsidRPr="001D471E">
              <w:rPr>
                <w:rFonts w:ascii="Arial" w:hAnsi="Arial" w:cs="Arial"/>
                <w:b/>
                <w:bCs/>
                <w:sz w:val="14"/>
                <w:szCs w:val="14"/>
              </w:rPr>
              <w:t>Svara med Ja eller Nej</w:t>
            </w:r>
            <w:r w:rsidR="009778F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49F9C853" w14:textId="77777777" w:rsidR="009778F7" w:rsidRDefault="009778F7" w:rsidP="003C4B78">
            <w:pPr>
              <w:rPr>
                <w:rFonts w:ascii="Arial" w:hAnsi="Arial" w:cs="Arial"/>
                <w:sz w:val="14"/>
                <w:szCs w:val="14"/>
              </w:rPr>
            </w:pPr>
          </w:p>
          <w:p w14:paraId="0E870374" w14:textId="77777777" w:rsidR="009778F7" w:rsidRDefault="009778F7" w:rsidP="003C4B78">
            <w:pPr>
              <w:rPr>
                <w:rFonts w:ascii="Arial" w:hAnsi="Arial" w:cs="Arial"/>
                <w:sz w:val="14"/>
                <w:szCs w:val="14"/>
              </w:rPr>
            </w:pPr>
          </w:p>
          <w:p w14:paraId="6C9C30CF" w14:textId="77777777" w:rsidR="009778F7" w:rsidRPr="00826D8D" w:rsidRDefault="009778F7" w:rsidP="003C4B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1" w:type="dxa"/>
            <w:gridSpan w:val="2"/>
            <w:shd w:val="clear" w:color="auto" w:fill="auto"/>
          </w:tcPr>
          <w:p w14:paraId="3F0973D4" w14:textId="77777777" w:rsidR="005634BC" w:rsidRDefault="00B32296" w:rsidP="009778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26D8D">
              <w:rPr>
                <w:rFonts w:ascii="Arial" w:hAnsi="Arial" w:cs="Arial"/>
                <w:sz w:val="14"/>
                <w:szCs w:val="14"/>
              </w:rPr>
              <w:t>Ansvarig handledare inneha</w:t>
            </w:r>
            <w:r w:rsidR="008A0121" w:rsidRPr="00826D8D">
              <w:rPr>
                <w:rFonts w:ascii="Arial" w:hAnsi="Arial" w:cs="Arial"/>
                <w:sz w:val="14"/>
                <w:szCs w:val="14"/>
              </w:rPr>
              <w:t>r</w:t>
            </w:r>
            <w:r w:rsidRPr="00826D8D">
              <w:rPr>
                <w:rFonts w:ascii="Arial" w:hAnsi="Arial" w:cs="Arial"/>
                <w:sz w:val="14"/>
                <w:szCs w:val="14"/>
              </w:rPr>
              <w:t xml:space="preserve"> pedagogisk kompetens, </w:t>
            </w:r>
            <w:r w:rsidRPr="00826D8D">
              <w:rPr>
                <w:rFonts w:ascii="Arial" w:hAnsi="Arial" w:cs="Arial"/>
                <w:sz w:val="14"/>
                <w:szCs w:val="14"/>
              </w:rPr>
              <w:br/>
              <w:t>t ex handledarutbildning eller motsvarande</w:t>
            </w:r>
            <w:r w:rsidR="009778F7">
              <w:rPr>
                <w:rFonts w:ascii="Arial" w:hAnsi="Arial" w:cs="Arial"/>
                <w:sz w:val="14"/>
                <w:szCs w:val="14"/>
              </w:rPr>
              <w:t xml:space="preserve"> (önskvärt men inte obligatoriskt).</w:t>
            </w:r>
            <w:r w:rsidR="003C4B7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C4B78" w:rsidRPr="001D47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Svara med </w:t>
            </w:r>
            <w:r w:rsidR="009778F7" w:rsidRPr="001D471E"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 w:rsidR="003C4B78" w:rsidRPr="001D471E">
              <w:rPr>
                <w:rFonts w:ascii="Arial" w:hAnsi="Arial" w:cs="Arial"/>
                <w:b/>
                <w:bCs/>
                <w:sz w:val="14"/>
                <w:szCs w:val="14"/>
              </w:rPr>
              <w:t>a eller Nej</w:t>
            </w:r>
            <w:r w:rsidR="009778F7" w:rsidRPr="009778F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68AD64F4" w14:textId="77777777" w:rsidR="001D471E" w:rsidRP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  <w:p w14:paraId="5F06D5C8" w14:textId="77777777" w:rsid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  <w:p w14:paraId="24443E23" w14:textId="77777777" w:rsid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  <w:p w14:paraId="69108E71" w14:textId="77777777" w:rsidR="001D471E" w:rsidRP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7DB4" w14:paraId="7BC63420" w14:textId="77777777" w:rsidTr="00BA7DB4">
        <w:trPr>
          <w:gridAfter w:val="1"/>
          <w:wAfter w:w="137" w:type="dxa"/>
          <w:trHeight w:val="13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F1E0" w14:textId="77777777" w:rsidR="00BA7DB4" w:rsidRDefault="00BA7DB4" w:rsidP="009C57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Verksamheten har tagit del av bedömningsunderlaget för VFU-placeringen</w:t>
            </w:r>
          </w:p>
          <w:p w14:paraId="7151E8C7" w14:textId="77777777" w:rsidR="00BA7DB4" w:rsidRDefault="00BA7DB4" w:rsidP="009C571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(Obligatoriskt för att ansökan ska kunna godkännas)</w:t>
            </w:r>
          </w:p>
          <w:p w14:paraId="6E5C024A" w14:textId="77777777" w:rsidR="00BA7DB4" w:rsidRPr="0050696E" w:rsidRDefault="00BA7DB4" w:rsidP="009C5719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696E">
              <w:rPr>
                <w:rFonts w:ascii="Arial" w:hAnsi="Arial" w:cs="Arial"/>
                <w:b/>
                <w:bCs/>
                <w:sz w:val="14"/>
                <w:szCs w:val="14"/>
              </w:rPr>
              <w:t>Svara med Ja eller Nej</w:t>
            </w:r>
          </w:p>
          <w:p w14:paraId="5AD0D594" w14:textId="77777777" w:rsidR="00BA7DB4" w:rsidRPr="00826D8D" w:rsidRDefault="00BA7DB4" w:rsidP="009C571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3" w:type="dxa"/>
            <w:gridSpan w:val="2"/>
          </w:tcPr>
          <w:p w14:paraId="189E82FB" w14:textId="77777777" w:rsidR="00BA7DB4" w:rsidRPr="00B53D6D" w:rsidRDefault="00BA7DB4" w:rsidP="009C5719">
            <w:pPr>
              <w:rPr>
                <w:rFonts w:ascii="Arial" w:hAnsi="Arial" w:cs="Arial"/>
                <w:sz w:val="14"/>
                <w:szCs w:val="14"/>
              </w:rPr>
            </w:pPr>
            <w:r w:rsidRPr="00B53D6D">
              <w:rPr>
                <w:rFonts w:ascii="Arial" w:hAnsi="Arial" w:cs="Arial"/>
                <w:sz w:val="14"/>
                <w:szCs w:val="14"/>
              </w:rPr>
              <w:t>Har du någon personlig koppling/anknytning till verksamheten?</w:t>
            </w:r>
          </w:p>
          <w:p w14:paraId="1413A676" w14:textId="77777777" w:rsidR="00BA7DB4" w:rsidRPr="00B53D6D" w:rsidRDefault="00BA7DB4" w:rsidP="009C5719">
            <w:pPr>
              <w:rPr>
                <w:rFonts w:ascii="Arial" w:hAnsi="Arial" w:cs="Arial"/>
                <w:sz w:val="14"/>
                <w:szCs w:val="14"/>
              </w:rPr>
            </w:pPr>
            <w:r w:rsidRPr="00B53D6D">
              <w:rPr>
                <w:rFonts w:ascii="Arial" w:hAnsi="Arial" w:cs="Arial"/>
                <w:sz w:val="14"/>
                <w:szCs w:val="14"/>
              </w:rPr>
              <w:t>(Obligatoriskt för att ansökan ska kunna godkännas)</w:t>
            </w:r>
          </w:p>
          <w:p w14:paraId="50E5B716" w14:textId="77777777" w:rsidR="00BA7DB4" w:rsidRPr="00B53D6D" w:rsidRDefault="00BA7DB4" w:rsidP="009C57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53D6D">
              <w:rPr>
                <w:rFonts w:ascii="Arial" w:hAnsi="Arial" w:cs="Arial"/>
                <w:b/>
                <w:bCs/>
                <w:sz w:val="14"/>
                <w:szCs w:val="14"/>
              </w:rPr>
              <w:t>Svara med Ja eller Nej</w:t>
            </w:r>
          </w:p>
          <w:p w14:paraId="17ADA601" w14:textId="77777777" w:rsidR="00BA7DB4" w:rsidRDefault="00BA7DB4" w:rsidP="009C5719"/>
        </w:tc>
      </w:tr>
    </w:tbl>
    <w:p w14:paraId="7DCA9F90" w14:textId="77777777" w:rsidR="00BA7DB4" w:rsidRDefault="00BA7DB4" w:rsidP="00BA7DB4"/>
    <w:p w14:paraId="615865E6" w14:textId="77777777" w:rsidR="00BA7DB4" w:rsidRDefault="00BA7DB4" w:rsidP="00BA7DB4"/>
    <w:tbl>
      <w:tblPr>
        <w:tblpPr w:leftFromText="141" w:rightFromText="141" w:vertAnchor="text" w:tblpY="1"/>
        <w:tblOverlap w:val="never"/>
        <w:tblW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</w:tblGrid>
      <w:tr w:rsidR="00BA7DB4" w14:paraId="111C0265" w14:textId="77777777" w:rsidTr="009C5719">
        <w:trPr>
          <w:trHeight w:val="3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1BDF" w14:textId="77777777" w:rsidR="00BA7DB4" w:rsidRPr="00826D8D" w:rsidRDefault="00BA7DB4" w:rsidP="009C571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A94A1FF" w14:textId="77777777" w:rsidR="00BA7DB4" w:rsidRPr="00202D5F" w:rsidRDefault="00BA7DB4" w:rsidP="00BA7DB4">
      <w:pPr>
        <w:rPr>
          <w:rFonts w:ascii="Calibri" w:hAnsi="Calibri" w:cs="Calibri"/>
        </w:rPr>
      </w:pPr>
      <w:r w:rsidRPr="00202D5F">
        <w:rPr>
          <w:rFonts w:ascii="Calibri" w:hAnsi="Calibri" w:cs="Calibri"/>
          <w:color w:val="000000"/>
        </w:rPr>
        <w:t>Jag intygar att ovanstående uppgifter är korrekt angivna. </w:t>
      </w:r>
    </w:p>
    <w:p w14:paraId="3317B484" w14:textId="77777777" w:rsidR="00ED7627" w:rsidRPr="00B56273" w:rsidRDefault="00ED7627"/>
    <w:p w14:paraId="2F74EF9D" w14:textId="77777777" w:rsidR="007D25C3" w:rsidRDefault="007D25C3" w:rsidP="00D80AD5">
      <w:pPr>
        <w:outlineLvl w:val="0"/>
        <w:rPr>
          <w:sz w:val="18"/>
          <w:szCs w:val="18"/>
        </w:rPr>
      </w:pPr>
    </w:p>
    <w:p w14:paraId="341934B3" w14:textId="77777777" w:rsidR="007D25C3" w:rsidRDefault="007D25C3" w:rsidP="00D80AD5">
      <w:pPr>
        <w:outlineLvl w:val="0"/>
        <w:rPr>
          <w:sz w:val="18"/>
          <w:szCs w:val="18"/>
        </w:rPr>
      </w:pPr>
    </w:p>
    <w:p w14:paraId="460788A0" w14:textId="77777777" w:rsidR="00651F49" w:rsidRPr="009778F7" w:rsidRDefault="00004846" w:rsidP="00530B20">
      <w:pPr>
        <w:outlineLvl w:val="0"/>
        <w:rPr>
          <w:rFonts w:ascii="Arial" w:hAnsi="Arial" w:cs="Arial"/>
          <w:sz w:val="18"/>
          <w:szCs w:val="18"/>
        </w:rPr>
      </w:pPr>
      <w:r w:rsidRPr="009778F7">
        <w:rPr>
          <w:rFonts w:ascii="Arial" w:hAnsi="Arial" w:cs="Arial"/>
          <w:sz w:val="18"/>
          <w:szCs w:val="18"/>
        </w:rPr>
        <w:t xml:space="preserve">Mejla denna blankett till </w:t>
      </w:r>
      <w:r w:rsidR="007D25C3" w:rsidRPr="009778F7">
        <w:rPr>
          <w:rFonts w:ascii="Arial" w:hAnsi="Arial" w:cs="Arial"/>
          <w:sz w:val="18"/>
          <w:szCs w:val="18"/>
        </w:rPr>
        <w:t>utbildningssamordnar</w:t>
      </w:r>
      <w:r w:rsidR="009A32D2">
        <w:rPr>
          <w:rFonts w:ascii="Arial" w:hAnsi="Arial" w:cs="Arial"/>
          <w:sz w:val="18"/>
          <w:szCs w:val="18"/>
        </w:rPr>
        <w:t xml:space="preserve">e </w:t>
      </w:r>
      <w:hyperlink r:id="rId7" w:history="1">
        <w:r w:rsidR="00A41F5C" w:rsidRPr="002C0807">
          <w:rPr>
            <w:rStyle w:val="Hyperlnk"/>
            <w:rFonts w:ascii="Arial" w:hAnsi="Arial" w:cs="Arial"/>
            <w:sz w:val="18"/>
            <w:szCs w:val="18"/>
          </w:rPr>
          <w:t>vilomvardnad@nvs.ki.se</w:t>
        </w:r>
      </w:hyperlink>
      <w:r w:rsidR="00A41F5C">
        <w:rPr>
          <w:rFonts w:ascii="Arial" w:hAnsi="Arial" w:cs="Arial"/>
          <w:sz w:val="18"/>
          <w:szCs w:val="18"/>
        </w:rPr>
        <w:t xml:space="preserve"> </w:t>
      </w:r>
      <w:r w:rsidRPr="009778F7">
        <w:rPr>
          <w:rFonts w:ascii="Arial" w:hAnsi="Arial" w:cs="Arial"/>
          <w:sz w:val="18"/>
          <w:szCs w:val="18"/>
        </w:rPr>
        <w:br/>
      </w:r>
      <w:r w:rsidRPr="009778F7">
        <w:rPr>
          <w:rFonts w:ascii="Arial" w:hAnsi="Arial" w:cs="Arial"/>
          <w:sz w:val="18"/>
          <w:szCs w:val="18"/>
        </w:rPr>
        <w:br/>
      </w:r>
    </w:p>
    <w:p w14:paraId="2A11348C" w14:textId="77777777" w:rsidR="00651F49" w:rsidRPr="009778F7" w:rsidRDefault="00651F49">
      <w:pPr>
        <w:rPr>
          <w:rFonts w:ascii="Arial" w:hAnsi="Arial" w:cs="Arial"/>
          <w:sz w:val="18"/>
          <w:szCs w:val="18"/>
        </w:rPr>
      </w:pPr>
    </w:p>
    <w:p w14:paraId="7119B134" w14:textId="77777777" w:rsidR="00717163" w:rsidRPr="009778F7" w:rsidRDefault="00036E63">
      <w:pPr>
        <w:rPr>
          <w:rFonts w:ascii="Arial" w:hAnsi="Arial" w:cs="Arial"/>
          <w:sz w:val="18"/>
          <w:szCs w:val="18"/>
        </w:rPr>
      </w:pPr>
      <w:r w:rsidRPr="009778F7">
        <w:rPr>
          <w:rFonts w:ascii="Arial" w:hAnsi="Arial" w:cs="Arial"/>
          <w:sz w:val="18"/>
          <w:szCs w:val="18"/>
        </w:rPr>
        <w:t>Med vänlig</w:t>
      </w:r>
      <w:r w:rsidR="00004846" w:rsidRPr="009778F7">
        <w:rPr>
          <w:rFonts w:ascii="Arial" w:hAnsi="Arial" w:cs="Arial"/>
          <w:sz w:val="18"/>
          <w:szCs w:val="18"/>
        </w:rPr>
        <w:t>a</w:t>
      </w:r>
      <w:r w:rsidRPr="009778F7">
        <w:rPr>
          <w:rFonts w:ascii="Arial" w:hAnsi="Arial" w:cs="Arial"/>
          <w:sz w:val="18"/>
          <w:szCs w:val="18"/>
        </w:rPr>
        <w:t xml:space="preserve"> hälsning</w:t>
      </w:r>
      <w:r w:rsidR="00004846" w:rsidRPr="009778F7">
        <w:rPr>
          <w:rFonts w:ascii="Arial" w:hAnsi="Arial" w:cs="Arial"/>
          <w:sz w:val="18"/>
          <w:szCs w:val="18"/>
        </w:rPr>
        <w:t>ar</w:t>
      </w:r>
      <w:r w:rsidR="00FC5BC6" w:rsidRPr="009778F7">
        <w:rPr>
          <w:rFonts w:ascii="Arial" w:hAnsi="Arial" w:cs="Arial"/>
          <w:sz w:val="18"/>
          <w:szCs w:val="18"/>
        </w:rPr>
        <w:t>,</w:t>
      </w:r>
    </w:p>
    <w:p w14:paraId="01B009A3" w14:textId="77777777" w:rsidR="00835B84" w:rsidRPr="009778F7" w:rsidRDefault="00835B84">
      <w:pPr>
        <w:rPr>
          <w:rFonts w:ascii="Arial" w:hAnsi="Arial" w:cs="Arial"/>
          <w:sz w:val="18"/>
          <w:szCs w:val="18"/>
        </w:rPr>
      </w:pPr>
    </w:p>
    <w:p w14:paraId="596E5B80" w14:textId="77777777" w:rsidR="00717163" w:rsidRPr="009778F7" w:rsidRDefault="007D25C3" w:rsidP="00036E63">
      <w:pPr>
        <w:rPr>
          <w:rFonts w:ascii="Arial" w:hAnsi="Arial" w:cs="Arial"/>
          <w:sz w:val="18"/>
          <w:szCs w:val="18"/>
        </w:rPr>
      </w:pPr>
      <w:r w:rsidRPr="009778F7">
        <w:rPr>
          <w:rFonts w:ascii="Arial" w:hAnsi="Arial" w:cs="Arial"/>
          <w:sz w:val="18"/>
          <w:szCs w:val="18"/>
        </w:rPr>
        <w:t xml:space="preserve">Utbildningssamordnare vid </w:t>
      </w:r>
      <w:r w:rsidR="00004846" w:rsidRPr="009778F7">
        <w:rPr>
          <w:rFonts w:ascii="Arial" w:hAnsi="Arial" w:cs="Arial"/>
          <w:sz w:val="18"/>
          <w:szCs w:val="18"/>
        </w:rPr>
        <w:t xml:space="preserve">KI </w:t>
      </w:r>
      <w:r w:rsidR="009A32D2">
        <w:rPr>
          <w:rFonts w:ascii="Arial" w:hAnsi="Arial" w:cs="Arial"/>
          <w:sz w:val="18"/>
          <w:szCs w:val="18"/>
        </w:rPr>
        <w:t>Avdelningen</w:t>
      </w:r>
      <w:r w:rsidR="00004846" w:rsidRPr="009778F7">
        <w:rPr>
          <w:rFonts w:ascii="Arial" w:hAnsi="Arial" w:cs="Arial"/>
          <w:sz w:val="18"/>
          <w:szCs w:val="18"/>
        </w:rPr>
        <w:t xml:space="preserve"> för </w:t>
      </w:r>
      <w:r w:rsidR="009A32D2">
        <w:rPr>
          <w:rFonts w:ascii="Arial" w:hAnsi="Arial" w:cs="Arial"/>
          <w:sz w:val="18"/>
          <w:szCs w:val="18"/>
        </w:rPr>
        <w:t>o</w:t>
      </w:r>
      <w:r w:rsidR="00004846" w:rsidRPr="009778F7">
        <w:rPr>
          <w:rFonts w:ascii="Arial" w:hAnsi="Arial" w:cs="Arial"/>
          <w:sz w:val="18"/>
          <w:szCs w:val="18"/>
        </w:rPr>
        <w:t>mvårdnad</w:t>
      </w:r>
    </w:p>
    <w:sectPr w:rsidR="00717163" w:rsidRPr="009778F7" w:rsidSect="009C5719">
      <w:headerReference w:type="default" r:id="rId8"/>
      <w:headerReference w:type="first" r:id="rId9"/>
      <w:footerReference w:type="first" r:id="rId10"/>
      <w:pgSz w:w="11906" w:h="16838" w:code="9"/>
      <w:pgMar w:top="2381" w:right="1418" w:bottom="1701" w:left="2552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BF7E2" w14:textId="77777777" w:rsidR="009C5719" w:rsidRDefault="009C5719">
      <w:r>
        <w:separator/>
      </w:r>
    </w:p>
  </w:endnote>
  <w:endnote w:type="continuationSeparator" w:id="0">
    <w:p w14:paraId="329DD58C" w14:textId="77777777" w:rsidR="009C5719" w:rsidRDefault="009C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28198" w14:textId="77777777" w:rsidR="00DB0DE6" w:rsidRPr="007516BA" w:rsidRDefault="00DB0DE6" w:rsidP="00F2517F">
    <w:pPr>
      <w:pBdr>
        <w:bottom w:val="single" w:sz="2" w:space="1" w:color="auto"/>
      </w:pBdr>
      <w:ind w:left="-180" w:right="-1064"/>
    </w:pPr>
  </w:p>
  <w:p w14:paraId="4FA2A1A6" w14:textId="77777777" w:rsidR="00DB0DE6" w:rsidRPr="007516BA" w:rsidRDefault="00DB0DE6" w:rsidP="00F2517F"/>
  <w:tbl>
    <w:tblPr>
      <w:tblW w:w="7279" w:type="dxa"/>
      <w:tblLayout w:type="fixed"/>
      <w:tblLook w:val="01E0" w:firstRow="1" w:lastRow="1" w:firstColumn="1" w:lastColumn="1" w:noHBand="0" w:noVBand="0"/>
    </w:tblPr>
    <w:tblGrid>
      <w:gridCol w:w="2275"/>
      <w:gridCol w:w="1535"/>
      <w:gridCol w:w="1876"/>
      <w:gridCol w:w="1593"/>
    </w:tblGrid>
    <w:tr w:rsidR="00DB0DE6" w:rsidRPr="00826D8D" w14:paraId="4B8F8030" w14:textId="77777777" w:rsidTr="00826D8D">
      <w:tc>
        <w:tcPr>
          <w:tcW w:w="2275" w:type="dxa"/>
        </w:tcPr>
        <w:p w14:paraId="2D2039D8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Postadress</w:t>
          </w:r>
        </w:p>
      </w:tc>
      <w:tc>
        <w:tcPr>
          <w:tcW w:w="1535" w:type="dxa"/>
        </w:tcPr>
        <w:p w14:paraId="4857D375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Besöksadress</w:t>
          </w:r>
        </w:p>
      </w:tc>
      <w:tc>
        <w:tcPr>
          <w:tcW w:w="1876" w:type="dxa"/>
        </w:tcPr>
        <w:p w14:paraId="6C580DFC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Telefon</w:t>
          </w:r>
        </w:p>
      </w:tc>
      <w:tc>
        <w:tcPr>
          <w:tcW w:w="1593" w:type="dxa"/>
        </w:tcPr>
        <w:p w14:paraId="091D7EA0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Webb</w:t>
          </w:r>
        </w:p>
      </w:tc>
    </w:tr>
    <w:tr w:rsidR="00DB0DE6" w:rsidRPr="00826D8D" w14:paraId="59D6FADB" w14:textId="77777777" w:rsidTr="00826D8D">
      <w:tc>
        <w:tcPr>
          <w:tcW w:w="2275" w:type="dxa"/>
        </w:tcPr>
        <w:p w14:paraId="5B3596E4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23 300 141 83 Huddinge</w:t>
          </w:r>
        </w:p>
      </w:tc>
      <w:tc>
        <w:tcPr>
          <w:tcW w:w="1535" w:type="dxa"/>
        </w:tcPr>
        <w:p w14:paraId="31EA806C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Alfred Nobels allé 23</w:t>
          </w:r>
        </w:p>
      </w:tc>
      <w:tc>
        <w:tcPr>
          <w:tcW w:w="1876" w:type="dxa"/>
        </w:tcPr>
        <w:p w14:paraId="0C4D6FAD" w14:textId="77777777" w:rsidR="00DB0DE6" w:rsidRPr="00826D8D" w:rsidRDefault="00930BBC" w:rsidP="00004846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08-524</w:t>
          </w:r>
          <w:r w:rsidR="00004846">
            <w:rPr>
              <w:rFonts w:cs="Arial"/>
            </w:rPr>
            <w:t> </w:t>
          </w:r>
          <w:r w:rsidRPr="00826D8D">
            <w:rPr>
              <w:rFonts w:cs="Arial"/>
            </w:rPr>
            <w:t>8</w:t>
          </w:r>
          <w:r w:rsidR="00004846">
            <w:rPr>
              <w:rFonts w:cs="Arial"/>
            </w:rPr>
            <w:t>00 00</w:t>
          </w:r>
        </w:p>
      </w:tc>
      <w:tc>
        <w:tcPr>
          <w:tcW w:w="1593" w:type="dxa"/>
        </w:tcPr>
        <w:p w14:paraId="11C1FB6B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ki.se</w:t>
          </w:r>
        </w:p>
      </w:tc>
    </w:tr>
    <w:tr w:rsidR="00DB0DE6" w:rsidRPr="00826D8D" w14:paraId="78574C07" w14:textId="77777777" w:rsidTr="00826D8D">
      <w:tc>
        <w:tcPr>
          <w:tcW w:w="2275" w:type="dxa"/>
        </w:tcPr>
        <w:p w14:paraId="27628C3C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Org.nummer 202100 2973</w:t>
          </w:r>
        </w:p>
      </w:tc>
      <w:tc>
        <w:tcPr>
          <w:tcW w:w="1535" w:type="dxa"/>
        </w:tcPr>
        <w:p w14:paraId="0AAAAA20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Huddinge</w:t>
          </w:r>
        </w:p>
      </w:tc>
      <w:tc>
        <w:tcPr>
          <w:tcW w:w="1876" w:type="dxa"/>
        </w:tcPr>
        <w:p w14:paraId="504D364F" w14:textId="77777777" w:rsidR="00DB0DE6" w:rsidRPr="00826D8D" w:rsidRDefault="00DB0DE6" w:rsidP="00046832">
          <w:pPr>
            <w:pStyle w:val="Sidfot"/>
            <w:rPr>
              <w:rFonts w:cs="Arial"/>
            </w:rPr>
          </w:pPr>
        </w:p>
      </w:tc>
      <w:tc>
        <w:tcPr>
          <w:tcW w:w="1593" w:type="dxa"/>
        </w:tcPr>
        <w:p w14:paraId="3D2966BE" w14:textId="77777777" w:rsidR="00DB0DE6" w:rsidRPr="00826D8D" w:rsidRDefault="00DB0DE6" w:rsidP="00046832">
          <w:pPr>
            <w:pStyle w:val="Sidfot"/>
            <w:rPr>
              <w:rFonts w:cs="Arial"/>
            </w:rPr>
          </w:pPr>
        </w:p>
      </w:tc>
    </w:tr>
  </w:tbl>
  <w:p w14:paraId="480CB3E9" w14:textId="77777777" w:rsidR="00DB0DE6" w:rsidRDefault="00DB0D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CE7B8" w14:textId="77777777" w:rsidR="009C5719" w:rsidRDefault="009C5719">
      <w:r>
        <w:separator/>
      </w:r>
    </w:p>
  </w:footnote>
  <w:footnote w:type="continuationSeparator" w:id="0">
    <w:p w14:paraId="6DFE1D73" w14:textId="77777777" w:rsidR="009C5719" w:rsidRDefault="009C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4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3856"/>
      <w:gridCol w:w="851"/>
    </w:tblGrid>
    <w:tr w:rsidR="00DB0DE6" w:rsidRPr="00B56273" w14:paraId="21C619D9" w14:textId="77777777" w:rsidTr="00826D8D">
      <w:tc>
        <w:tcPr>
          <w:tcW w:w="5387" w:type="dxa"/>
          <w:vMerge w:val="restart"/>
        </w:tcPr>
        <w:p w14:paraId="284B25E7" w14:textId="52890CC6" w:rsidR="00DB0DE6" w:rsidRPr="00B56273" w:rsidRDefault="001E10C6" w:rsidP="00AB07EC">
          <w:pPr>
            <w:pStyle w:val="Sidhuvud"/>
          </w:pPr>
          <w:r w:rsidRPr="00B56273">
            <w:drawing>
              <wp:inline distT="0" distB="0" distL="0" distR="0" wp14:anchorId="17196D8C" wp14:editId="049B3D3D">
                <wp:extent cx="2159000" cy="8826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65F9DEB7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  <w:tc>
        <w:tcPr>
          <w:tcW w:w="851" w:type="dxa"/>
        </w:tcPr>
        <w:p w14:paraId="3DE1FD7B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</w:tr>
    <w:tr w:rsidR="00DB0DE6" w:rsidRPr="00B56273" w14:paraId="4645CE7E" w14:textId="77777777" w:rsidTr="00826D8D">
      <w:tc>
        <w:tcPr>
          <w:tcW w:w="5387" w:type="dxa"/>
          <w:vMerge/>
        </w:tcPr>
        <w:p w14:paraId="47DA5C38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1F10A7A3" w14:textId="77777777" w:rsidR="00DB0DE6" w:rsidRPr="00826D8D" w:rsidRDefault="00DB0DE6">
          <w:pPr>
            <w:pStyle w:val="Sidhuvud"/>
            <w:rPr>
              <w:rFonts w:cs="Arial"/>
              <w:b/>
            </w:rPr>
          </w:pPr>
          <w:r w:rsidRPr="00826D8D">
            <w:rPr>
              <w:rFonts w:cs="Arial"/>
              <w:b/>
            </w:rPr>
            <w:t>Dokumentnamn</w:t>
          </w:r>
        </w:p>
      </w:tc>
      <w:tc>
        <w:tcPr>
          <w:tcW w:w="851" w:type="dxa"/>
        </w:tcPr>
        <w:p w14:paraId="5CFBE324" w14:textId="77777777" w:rsidR="00DB0DE6" w:rsidRPr="00826D8D" w:rsidRDefault="00DB0DE6">
          <w:pPr>
            <w:pStyle w:val="Sidhuvud"/>
            <w:rPr>
              <w:rFonts w:cs="Arial"/>
              <w:b/>
            </w:rPr>
          </w:pPr>
          <w:r w:rsidRPr="00826D8D">
            <w:rPr>
              <w:rFonts w:cs="Arial"/>
              <w:b/>
            </w:rPr>
            <w:t>DNR</w:t>
          </w:r>
        </w:p>
      </w:tc>
    </w:tr>
    <w:tr w:rsidR="00DB0DE6" w:rsidRPr="00B56273" w14:paraId="44663174" w14:textId="77777777" w:rsidTr="00826D8D">
      <w:tc>
        <w:tcPr>
          <w:tcW w:w="5387" w:type="dxa"/>
          <w:vMerge/>
        </w:tcPr>
        <w:p w14:paraId="7F0F9F9F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156B8D87" w14:textId="77777777" w:rsidR="00DB0DE6" w:rsidRPr="00826D8D" w:rsidRDefault="00DB0DE6">
          <w:pPr>
            <w:pStyle w:val="Sidhuvud"/>
            <w:rPr>
              <w:rFonts w:cs="Arial"/>
            </w:rPr>
          </w:pPr>
          <w:r w:rsidRPr="00826D8D">
            <w:rPr>
              <w:rFonts w:cs="Arial"/>
            </w:rPr>
            <w:fldChar w:fldCharType="begin"/>
          </w:r>
          <w:r w:rsidRPr="00826D8D">
            <w:rPr>
              <w:rFonts w:cs="Arial"/>
            </w:rPr>
            <w:instrText xml:space="preserve"> MACROBUTTON NoMacro &lt;Dokumentnamn&gt; </w:instrText>
          </w:r>
          <w:r w:rsidRPr="00826D8D">
            <w:rPr>
              <w:rFonts w:cs="Arial"/>
            </w:rPr>
            <w:fldChar w:fldCharType="end"/>
          </w:r>
        </w:p>
      </w:tc>
      <w:tc>
        <w:tcPr>
          <w:tcW w:w="851" w:type="dxa"/>
        </w:tcPr>
        <w:p w14:paraId="5A2123C5" w14:textId="77777777" w:rsidR="00DB0DE6" w:rsidRPr="00826D8D" w:rsidRDefault="00DB0DE6">
          <w:pPr>
            <w:pStyle w:val="Sidhuvud"/>
            <w:rPr>
              <w:rFonts w:cs="Arial"/>
            </w:rPr>
          </w:pPr>
          <w:r w:rsidRPr="00826D8D">
            <w:rPr>
              <w:rFonts w:cs="Arial"/>
            </w:rPr>
            <w:fldChar w:fldCharType="begin"/>
          </w:r>
          <w:r w:rsidRPr="00826D8D">
            <w:rPr>
              <w:rFonts w:cs="Arial"/>
            </w:rPr>
            <w:instrText xml:space="preserve"> MACROBUTTON NoMacro &lt;DNR&gt; </w:instrText>
          </w:r>
          <w:r w:rsidRPr="00826D8D">
            <w:rPr>
              <w:rFonts w:cs="Arial"/>
            </w:rPr>
            <w:fldChar w:fldCharType="end"/>
          </w:r>
        </w:p>
      </w:tc>
    </w:tr>
    <w:tr w:rsidR="00DB0DE6" w:rsidRPr="00B56273" w14:paraId="248025D0" w14:textId="77777777" w:rsidTr="00826D8D">
      <w:tc>
        <w:tcPr>
          <w:tcW w:w="5387" w:type="dxa"/>
          <w:vMerge/>
        </w:tcPr>
        <w:p w14:paraId="1F8416C5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296A3F10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  <w:tc>
        <w:tcPr>
          <w:tcW w:w="851" w:type="dxa"/>
        </w:tcPr>
        <w:p w14:paraId="6C0204D4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</w:tr>
    <w:tr w:rsidR="00DB0DE6" w:rsidRPr="00B56273" w14:paraId="524EA8D9" w14:textId="77777777" w:rsidTr="00826D8D">
      <w:tc>
        <w:tcPr>
          <w:tcW w:w="5387" w:type="dxa"/>
          <w:vMerge/>
        </w:tcPr>
        <w:p w14:paraId="63376C82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604AB029" w14:textId="77777777" w:rsidR="00DB0DE6" w:rsidRPr="00826D8D" w:rsidRDefault="00DB0DE6">
          <w:pPr>
            <w:pStyle w:val="Sidhuvud"/>
            <w:rPr>
              <w:rFonts w:cs="Arial"/>
              <w:b/>
            </w:rPr>
          </w:pPr>
          <w:r w:rsidRPr="00826D8D">
            <w:rPr>
              <w:rFonts w:cs="Arial"/>
              <w:b/>
            </w:rPr>
            <w:t>Datum</w:t>
          </w:r>
        </w:p>
      </w:tc>
      <w:tc>
        <w:tcPr>
          <w:tcW w:w="851" w:type="dxa"/>
        </w:tcPr>
        <w:p w14:paraId="2C54F52E" w14:textId="77777777" w:rsidR="00DB0DE6" w:rsidRPr="00826D8D" w:rsidRDefault="00DB0DE6">
          <w:pPr>
            <w:pStyle w:val="Sidhuvud"/>
            <w:rPr>
              <w:rFonts w:cs="Arial"/>
              <w:b/>
            </w:rPr>
          </w:pPr>
          <w:r w:rsidRPr="00826D8D">
            <w:rPr>
              <w:rFonts w:cs="Arial"/>
              <w:b/>
            </w:rPr>
            <w:t>Sida</w:t>
          </w:r>
        </w:p>
      </w:tc>
    </w:tr>
    <w:tr w:rsidR="00DB0DE6" w:rsidRPr="007516BA" w14:paraId="19718302" w14:textId="77777777" w:rsidTr="00826D8D">
      <w:tc>
        <w:tcPr>
          <w:tcW w:w="5387" w:type="dxa"/>
          <w:vMerge/>
        </w:tcPr>
        <w:p w14:paraId="2EB05D15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3EEFB6B6" w14:textId="77777777" w:rsidR="00DB0DE6" w:rsidRPr="00826D8D" w:rsidRDefault="00DB0DE6">
          <w:pPr>
            <w:pStyle w:val="Sidhuvud"/>
            <w:rPr>
              <w:rFonts w:cs="Arial"/>
            </w:rPr>
          </w:pPr>
          <w:r w:rsidRPr="00826D8D">
            <w:rPr>
              <w:rFonts w:cs="Arial"/>
            </w:rPr>
            <w:fldChar w:fldCharType="begin"/>
          </w:r>
          <w:r w:rsidRPr="00826D8D">
            <w:rPr>
              <w:rFonts w:cs="Arial"/>
            </w:rPr>
            <w:instrText xml:space="preserve"> MACROBUTTON NoMacro &lt;Datum&gt; </w:instrText>
          </w:r>
          <w:r w:rsidRPr="00826D8D">
            <w:rPr>
              <w:rFonts w:cs="Arial"/>
            </w:rPr>
            <w:fldChar w:fldCharType="end"/>
          </w:r>
        </w:p>
      </w:tc>
      <w:tc>
        <w:tcPr>
          <w:tcW w:w="851" w:type="dxa"/>
        </w:tcPr>
        <w:p w14:paraId="0D4133EB" w14:textId="77777777" w:rsidR="00DB0DE6" w:rsidRPr="00826D8D" w:rsidRDefault="00DB0DE6">
          <w:pPr>
            <w:pStyle w:val="Sidhuvud"/>
            <w:rPr>
              <w:rFonts w:cs="Arial"/>
            </w:rPr>
          </w:pPr>
          <w:r w:rsidRPr="00826D8D">
            <w:rPr>
              <w:rStyle w:val="Sidnummer"/>
              <w:rFonts w:cs="Arial"/>
            </w:rPr>
            <w:fldChar w:fldCharType="begin"/>
          </w:r>
          <w:r w:rsidRPr="00826D8D">
            <w:rPr>
              <w:rStyle w:val="Sidnummer"/>
              <w:rFonts w:cs="Arial"/>
            </w:rPr>
            <w:instrText xml:space="preserve"> PAGE </w:instrText>
          </w:r>
          <w:r w:rsidRPr="00826D8D">
            <w:rPr>
              <w:rStyle w:val="Sidnummer"/>
              <w:rFonts w:cs="Arial"/>
            </w:rPr>
            <w:fldChar w:fldCharType="separate"/>
          </w:r>
          <w:r w:rsidR="00D84F75">
            <w:rPr>
              <w:rStyle w:val="Sidnummer"/>
              <w:rFonts w:cs="Arial"/>
            </w:rPr>
            <w:t>2</w:t>
          </w:r>
          <w:r w:rsidRPr="00826D8D">
            <w:rPr>
              <w:rStyle w:val="Sidnummer"/>
              <w:rFonts w:cs="Arial"/>
            </w:rPr>
            <w:fldChar w:fldCharType="end"/>
          </w:r>
          <w:r w:rsidRPr="00826D8D">
            <w:rPr>
              <w:rStyle w:val="Sidnummer"/>
              <w:rFonts w:cs="Arial"/>
            </w:rPr>
            <w:t xml:space="preserve"> / </w:t>
          </w:r>
          <w:r w:rsidRPr="00826D8D">
            <w:rPr>
              <w:rStyle w:val="Sidnummer"/>
              <w:rFonts w:cs="Arial"/>
            </w:rPr>
            <w:fldChar w:fldCharType="begin"/>
          </w:r>
          <w:r w:rsidRPr="00826D8D">
            <w:rPr>
              <w:rStyle w:val="Sidnummer"/>
              <w:rFonts w:cs="Arial"/>
            </w:rPr>
            <w:instrText xml:space="preserve"> NUMPAGES </w:instrText>
          </w:r>
          <w:r w:rsidRPr="00826D8D">
            <w:rPr>
              <w:rStyle w:val="Sidnummer"/>
              <w:rFonts w:cs="Arial"/>
            </w:rPr>
            <w:fldChar w:fldCharType="separate"/>
          </w:r>
          <w:r w:rsidR="00D84F75">
            <w:rPr>
              <w:rStyle w:val="Sidnummer"/>
              <w:rFonts w:cs="Arial"/>
            </w:rPr>
            <w:t>2</w:t>
          </w:r>
          <w:r w:rsidRPr="00826D8D">
            <w:rPr>
              <w:rStyle w:val="Sidnummer"/>
              <w:rFonts w:cs="Arial"/>
            </w:rPr>
            <w:fldChar w:fldCharType="end"/>
          </w:r>
        </w:p>
      </w:tc>
    </w:tr>
  </w:tbl>
  <w:p w14:paraId="32BBA5E4" w14:textId="77777777" w:rsidR="00DB0DE6" w:rsidRPr="007516BA" w:rsidRDefault="00DB0DE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43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3856"/>
    </w:tblGrid>
    <w:tr w:rsidR="00DB0DE6" w:rsidRPr="00B56273" w14:paraId="78F59079" w14:textId="77777777" w:rsidTr="00826D8D">
      <w:tc>
        <w:tcPr>
          <w:tcW w:w="5387" w:type="dxa"/>
          <w:vMerge w:val="restart"/>
        </w:tcPr>
        <w:p w14:paraId="6B74BB45" w14:textId="09D7C0C0" w:rsidR="00DB0DE6" w:rsidRPr="00B56273" w:rsidRDefault="001E10C6" w:rsidP="00046832">
          <w:pPr>
            <w:pStyle w:val="Sidhuvud"/>
          </w:pPr>
          <w:r w:rsidRPr="00B56273">
            <w:drawing>
              <wp:inline distT="0" distB="0" distL="0" distR="0" wp14:anchorId="458C459D" wp14:editId="37E5E6E5">
                <wp:extent cx="2159000" cy="8826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7841375B" w14:textId="77777777" w:rsidR="00DB0DE6" w:rsidRPr="00826D8D" w:rsidRDefault="00DB0DE6" w:rsidP="00046832">
          <w:pPr>
            <w:pStyle w:val="Sidhuvud"/>
            <w:rPr>
              <w:rFonts w:cs="Arial"/>
            </w:rPr>
          </w:pPr>
        </w:p>
      </w:tc>
    </w:tr>
    <w:tr w:rsidR="00DB0DE6" w:rsidRPr="00B56273" w14:paraId="3B464F70" w14:textId="77777777" w:rsidTr="00826D8D">
      <w:tc>
        <w:tcPr>
          <w:tcW w:w="5387" w:type="dxa"/>
          <w:vMerge/>
        </w:tcPr>
        <w:p w14:paraId="7FB459E1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44E90A8B" w14:textId="77777777" w:rsidR="00DB0DE6" w:rsidRPr="00826D8D" w:rsidRDefault="00DB0DE6" w:rsidP="00046832">
          <w:pPr>
            <w:pStyle w:val="Sidhuvud"/>
            <w:rPr>
              <w:rFonts w:cs="Arial"/>
              <w:b/>
            </w:rPr>
          </w:pPr>
        </w:p>
      </w:tc>
    </w:tr>
    <w:tr w:rsidR="00DB0DE6" w:rsidRPr="00B56273" w14:paraId="049E3ADA" w14:textId="77777777" w:rsidTr="00826D8D">
      <w:tc>
        <w:tcPr>
          <w:tcW w:w="5387" w:type="dxa"/>
          <w:vMerge/>
        </w:tcPr>
        <w:p w14:paraId="13624678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3C3627B6" w14:textId="77777777" w:rsidR="00DB0DE6" w:rsidRPr="00826D8D" w:rsidRDefault="00DB0DE6" w:rsidP="00046832">
          <w:pPr>
            <w:pStyle w:val="Sidhuvud"/>
            <w:rPr>
              <w:rFonts w:cs="Arial"/>
            </w:rPr>
          </w:pPr>
          <w:r w:rsidRPr="00826D8D">
            <w:rPr>
              <w:rFonts w:cs="Arial"/>
            </w:rPr>
            <w:t xml:space="preserve">Verksamhetsförlagd utbildning (VFU) utanför Stockholms län </w:t>
          </w:r>
        </w:p>
      </w:tc>
    </w:tr>
    <w:tr w:rsidR="00DB0DE6" w:rsidRPr="00B56273" w14:paraId="16ABBECB" w14:textId="77777777" w:rsidTr="00826D8D">
      <w:tc>
        <w:tcPr>
          <w:tcW w:w="5387" w:type="dxa"/>
          <w:vMerge/>
        </w:tcPr>
        <w:p w14:paraId="4544667B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6C1C59BE" w14:textId="77777777" w:rsidR="00DB0DE6" w:rsidRPr="00826D8D" w:rsidRDefault="00004846" w:rsidP="003C4B78">
          <w:pPr>
            <w:pStyle w:val="Sidhuvud"/>
            <w:rPr>
              <w:rFonts w:cs="Arial"/>
            </w:rPr>
          </w:pPr>
          <w:r>
            <w:rPr>
              <w:rFonts w:cs="Arial"/>
            </w:rPr>
            <w:t>Uppdatera</w:t>
          </w:r>
          <w:r w:rsidR="00FC5BC6">
            <w:rPr>
              <w:rFonts w:cs="Arial"/>
            </w:rPr>
            <w:t>d</w:t>
          </w:r>
          <w:r>
            <w:rPr>
              <w:rFonts w:cs="Arial"/>
            </w:rPr>
            <w:t xml:space="preserve"> </w:t>
          </w:r>
          <w:r w:rsidR="007D25C3">
            <w:rPr>
              <w:rFonts w:cs="Arial"/>
            </w:rPr>
            <w:t>20</w:t>
          </w:r>
          <w:r w:rsidR="009778F7">
            <w:rPr>
              <w:rFonts w:cs="Arial"/>
            </w:rPr>
            <w:t>2</w:t>
          </w:r>
          <w:r w:rsidR="00A41F5C">
            <w:rPr>
              <w:rFonts w:cs="Arial"/>
            </w:rPr>
            <w:t>4</w:t>
          </w:r>
          <w:r w:rsidR="009A32D2">
            <w:rPr>
              <w:rFonts w:cs="Arial"/>
            </w:rPr>
            <w:t>-01-</w:t>
          </w:r>
          <w:r w:rsidR="00A41F5C">
            <w:rPr>
              <w:rFonts w:cs="Arial"/>
            </w:rPr>
            <w:t>12</w:t>
          </w:r>
        </w:p>
      </w:tc>
    </w:tr>
    <w:tr w:rsidR="00DB0DE6" w:rsidRPr="00B56273" w14:paraId="795172DA" w14:textId="77777777" w:rsidTr="00826D8D">
      <w:tc>
        <w:tcPr>
          <w:tcW w:w="5387" w:type="dxa"/>
          <w:vMerge/>
        </w:tcPr>
        <w:p w14:paraId="55C33375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3C99F4CF" w14:textId="77777777" w:rsidR="00DB0DE6" w:rsidRPr="00826D8D" w:rsidRDefault="00DB0DE6" w:rsidP="00046832">
          <w:pPr>
            <w:pStyle w:val="Sidhuvud"/>
            <w:rPr>
              <w:rFonts w:cs="Arial"/>
              <w:b/>
            </w:rPr>
          </w:pPr>
        </w:p>
      </w:tc>
    </w:tr>
    <w:tr w:rsidR="00DB0DE6" w:rsidRPr="007516BA" w14:paraId="1404AEBE" w14:textId="77777777" w:rsidTr="00826D8D">
      <w:tc>
        <w:tcPr>
          <w:tcW w:w="5387" w:type="dxa"/>
          <w:vMerge/>
        </w:tcPr>
        <w:p w14:paraId="44B0043D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2F9F797E" w14:textId="77777777" w:rsidR="00DB0DE6" w:rsidRPr="00826D8D" w:rsidRDefault="00DB0DE6" w:rsidP="00046832">
          <w:pPr>
            <w:pStyle w:val="Sidhuvud"/>
            <w:rPr>
              <w:rFonts w:cs="Arial"/>
            </w:rPr>
          </w:pPr>
        </w:p>
      </w:tc>
    </w:tr>
  </w:tbl>
  <w:p w14:paraId="12B06BF1" w14:textId="77777777" w:rsidR="00DB0DE6" w:rsidRPr="00F2517F" w:rsidRDefault="00DB0DE6" w:rsidP="00F2517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228FB"/>
    <w:multiLevelType w:val="hybridMultilevel"/>
    <w:tmpl w:val="00C262B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881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EE2F6A"/>
    <w:rsid w:val="00004846"/>
    <w:rsid w:val="0002559A"/>
    <w:rsid w:val="00036E63"/>
    <w:rsid w:val="00046832"/>
    <w:rsid w:val="00050C41"/>
    <w:rsid w:val="00057050"/>
    <w:rsid w:val="00077AB6"/>
    <w:rsid w:val="00082FBB"/>
    <w:rsid w:val="00090F2D"/>
    <w:rsid w:val="00092BAE"/>
    <w:rsid w:val="000A6641"/>
    <w:rsid w:val="000B4AF1"/>
    <w:rsid w:val="000C1829"/>
    <w:rsid w:val="000C63A7"/>
    <w:rsid w:val="000E50A7"/>
    <w:rsid w:val="000E6E57"/>
    <w:rsid w:val="00114DC8"/>
    <w:rsid w:val="001312E2"/>
    <w:rsid w:val="001663DC"/>
    <w:rsid w:val="0017158F"/>
    <w:rsid w:val="00190E78"/>
    <w:rsid w:val="001A4B87"/>
    <w:rsid w:val="001B52FD"/>
    <w:rsid w:val="001D471E"/>
    <w:rsid w:val="001D6AB8"/>
    <w:rsid w:val="001D6D79"/>
    <w:rsid w:val="001D7719"/>
    <w:rsid w:val="001E10C6"/>
    <w:rsid w:val="00203D97"/>
    <w:rsid w:val="00260F74"/>
    <w:rsid w:val="00265CAE"/>
    <w:rsid w:val="002664A6"/>
    <w:rsid w:val="002673A7"/>
    <w:rsid w:val="002876D2"/>
    <w:rsid w:val="00296E8C"/>
    <w:rsid w:val="002B3534"/>
    <w:rsid w:val="002B5698"/>
    <w:rsid w:val="002F7A24"/>
    <w:rsid w:val="003027B2"/>
    <w:rsid w:val="00312D7D"/>
    <w:rsid w:val="00313BF9"/>
    <w:rsid w:val="0035118E"/>
    <w:rsid w:val="00354A08"/>
    <w:rsid w:val="00363AE1"/>
    <w:rsid w:val="00363EE8"/>
    <w:rsid w:val="0038441A"/>
    <w:rsid w:val="00385E5F"/>
    <w:rsid w:val="003A2C70"/>
    <w:rsid w:val="003A3EFD"/>
    <w:rsid w:val="003A6986"/>
    <w:rsid w:val="003C1047"/>
    <w:rsid w:val="003C4B78"/>
    <w:rsid w:val="003C7C90"/>
    <w:rsid w:val="003D617B"/>
    <w:rsid w:val="003E11E3"/>
    <w:rsid w:val="004079AC"/>
    <w:rsid w:val="00421BED"/>
    <w:rsid w:val="0043320A"/>
    <w:rsid w:val="00444B24"/>
    <w:rsid w:val="00467D66"/>
    <w:rsid w:val="004819D2"/>
    <w:rsid w:val="00486C3A"/>
    <w:rsid w:val="00492BF5"/>
    <w:rsid w:val="00493A81"/>
    <w:rsid w:val="004B3D86"/>
    <w:rsid w:val="004C60FE"/>
    <w:rsid w:val="004D604E"/>
    <w:rsid w:val="004D70E9"/>
    <w:rsid w:val="004F5992"/>
    <w:rsid w:val="005028EA"/>
    <w:rsid w:val="00504B0D"/>
    <w:rsid w:val="00506280"/>
    <w:rsid w:val="00524E68"/>
    <w:rsid w:val="00530B20"/>
    <w:rsid w:val="00541C9F"/>
    <w:rsid w:val="00550A91"/>
    <w:rsid w:val="00552C24"/>
    <w:rsid w:val="005634BC"/>
    <w:rsid w:val="00595A9C"/>
    <w:rsid w:val="005A3DAD"/>
    <w:rsid w:val="005C51C2"/>
    <w:rsid w:val="005D61E2"/>
    <w:rsid w:val="005F2B31"/>
    <w:rsid w:val="006033E6"/>
    <w:rsid w:val="00614C86"/>
    <w:rsid w:val="00626FF6"/>
    <w:rsid w:val="0063111F"/>
    <w:rsid w:val="00651F49"/>
    <w:rsid w:val="00691EC8"/>
    <w:rsid w:val="006A2BE9"/>
    <w:rsid w:val="006C3F37"/>
    <w:rsid w:val="006D6DD2"/>
    <w:rsid w:val="006F5758"/>
    <w:rsid w:val="00717163"/>
    <w:rsid w:val="00737C71"/>
    <w:rsid w:val="007516BA"/>
    <w:rsid w:val="00766E50"/>
    <w:rsid w:val="00772BB0"/>
    <w:rsid w:val="00787737"/>
    <w:rsid w:val="007A73C3"/>
    <w:rsid w:val="007C621A"/>
    <w:rsid w:val="007D25C3"/>
    <w:rsid w:val="007E0312"/>
    <w:rsid w:val="007E0360"/>
    <w:rsid w:val="007E59F3"/>
    <w:rsid w:val="00805857"/>
    <w:rsid w:val="00826D8D"/>
    <w:rsid w:val="00834769"/>
    <w:rsid w:val="00835B84"/>
    <w:rsid w:val="00853CF6"/>
    <w:rsid w:val="008937DE"/>
    <w:rsid w:val="008A0121"/>
    <w:rsid w:val="008D56D0"/>
    <w:rsid w:val="008F3A12"/>
    <w:rsid w:val="0091496A"/>
    <w:rsid w:val="00930BBC"/>
    <w:rsid w:val="00937DCD"/>
    <w:rsid w:val="009778F7"/>
    <w:rsid w:val="00983050"/>
    <w:rsid w:val="0099268A"/>
    <w:rsid w:val="009949E6"/>
    <w:rsid w:val="009A32D2"/>
    <w:rsid w:val="009C5719"/>
    <w:rsid w:val="00A0072A"/>
    <w:rsid w:val="00A0608F"/>
    <w:rsid w:val="00A174B6"/>
    <w:rsid w:val="00A266C3"/>
    <w:rsid w:val="00A270C9"/>
    <w:rsid w:val="00A41F5C"/>
    <w:rsid w:val="00A90B94"/>
    <w:rsid w:val="00AB07EC"/>
    <w:rsid w:val="00AB2D09"/>
    <w:rsid w:val="00AD7C59"/>
    <w:rsid w:val="00B07462"/>
    <w:rsid w:val="00B134C1"/>
    <w:rsid w:val="00B2181E"/>
    <w:rsid w:val="00B32296"/>
    <w:rsid w:val="00B3247F"/>
    <w:rsid w:val="00B510EE"/>
    <w:rsid w:val="00B56273"/>
    <w:rsid w:val="00B71C4C"/>
    <w:rsid w:val="00B83B56"/>
    <w:rsid w:val="00BA7DB4"/>
    <w:rsid w:val="00BD4C55"/>
    <w:rsid w:val="00BE7011"/>
    <w:rsid w:val="00BF01D7"/>
    <w:rsid w:val="00BF7877"/>
    <w:rsid w:val="00C0683F"/>
    <w:rsid w:val="00C07890"/>
    <w:rsid w:val="00C17436"/>
    <w:rsid w:val="00C209B9"/>
    <w:rsid w:val="00C4073F"/>
    <w:rsid w:val="00C66E51"/>
    <w:rsid w:val="00C77DF5"/>
    <w:rsid w:val="00C811DB"/>
    <w:rsid w:val="00C87F27"/>
    <w:rsid w:val="00C9081B"/>
    <w:rsid w:val="00CA1F21"/>
    <w:rsid w:val="00CB01F1"/>
    <w:rsid w:val="00CC0DF7"/>
    <w:rsid w:val="00CC1E65"/>
    <w:rsid w:val="00CC5DB8"/>
    <w:rsid w:val="00D1522F"/>
    <w:rsid w:val="00D344FD"/>
    <w:rsid w:val="00D738A2"/>
    <w:rsid w:val="00D76EE3"/>
    <w:rsid w:val="00D80AD5"/>
    <w:rsid w:val="00D821E4"/>
    <w:rsid w:val="00D84F75"/>
    <w:rsid w:val="00DB0DE6"/>
    <w:rsid w:val="00DC0DA5"/>
    <w:rsid w:val="00DC3E08"/>
    <w:rsid w:val="00DD15E7"/>
    <w:rsid w:val="00DD3D5A"/>
    <w:rsid w:val="00DF753C"/>
    <w:rsid w:val="00E13339"/>
    <w:rsid w:val="00E16C3A"/>
    <w:rsid w:val="00E337FD"/>
    <w:rsid w:val="00E37220"/>
    <w:rsid w:val="00E46820"/>
    <w:rsid w:val="00E47430"/>
    <w:rsid w:val="00EC1804"/>
    <w:rsid w:val="00ED3812"/>
    <w:rsid w:val="00ED3868"/>
    <w:rsid w:val="00ED3F26"/>
    <w:rsid w:val="00ED7627"/>
    <w:rsid w:val="00EE19EF"/>
    <w:rsid w:val="00EE2F6A"/>
    <w:rsid w:val="00F07825"/>
    <w:rsid w:val="00F2517F"/>
    <w:rsid w:val="00F310C9"/>
    <w:rsid w:val="00F32D30"/>
    <w:rsid w:val="00FC1F16"/>
    <w:rsid w:val="00FC5BC6"/>
    <w:rsid w:val="00FC72DF"/>
    <w:rsid w:val="00FD0FD1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07989EB"/>
  <w15:chartTrackingRefBased/>
  <w15:docId w15:val="{92CA7FC2-E5F0-410C-B402-067245FC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0E9"/>
    <w:rPr>
      <w:sz w:val="22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character" w:styleId="Hyperlnk">
    <w:name w:val="Hyperlink"/>
    <w:rsid w:val="00E47430"/>
    <w:rPr>
      <w:color w:val="0000FF"/>
      <w:u w:val="single"/>
    </w:rPr>
  </w:style>
  <w:style w:type="character" w:styleId="Betoning">
    <w:name w:val="Emphasis"/>
    <w:qFormat/>
    <w:rsid w:val="00AB2D09"/>
    <w:rPr>
      <w:i/>
      <w:iCs/>
    </w:rPr>
  </w:style>
  <w:style w:type="paragraph" w:styleId="Dokumentversikt">
    <w:name w:val="Document Map"/>
    <w:basedOn w:val="Normal"/>
    <w:semiHidden/>
    <w:rsid w:val="00530B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stomnmnande">
    <w:name w:val="Unresolved Mention"/>
    <w:uiPriority w:val="99"/>
    <w:semiHidden/>
    <w:unhideWhenUsed/>
    <w:rsid w:val="00ED3812"/>
    <w:rPr>
      <w:color w:val="605E5C"/>
      <w:shd w:val="clear" w:color="auto" w:fill="E1DFDD"/>
    </w:rPr>
  </w:style>
  <w:style w:type="character" w:styleId="Kommentarsreferens">
    <w:name w:val="annotation reference"/>
    <w:rsid w:val="009778F7"/>
    <w:rPr>
      <w:sz w:val="16"/>
      <w:szCs w:val="16"/>
    </w:rPr>
  </w:style>
  <w:style w:type="paragraph" w:styleId="Kommentarer">
    <w:name w:val="annotation text"/>
    <w:basedOn w:val="Normal"/>
    <w:link w:val="KommentarerChar"/>
    <w:rsid w:val="009778F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9778F7"/>
  </w:style>
  <w:style w:type="paragraph" w:styleId="Kommentarsmne">
    <w:name w:val="annotation subject"/>
    <w:basedOn w:val="Kommentarer"/>
    <w:next w:val="Kommentarer"/>
    <w:link w:val="KommentarsmneChar"/>
    <w:rsid w:val="009778F7"/>
    <w:rPr>
      <w:b/>
      <w:bCs/>
    </w:rPr>
  </w:style>
  <w:style w:type="character" w:customStyle="1" w:styleId="KommentarsmneChar">
    <w:name w:val="Kommentarsämne Char"/>
    <w:link w:val="Kommentarsmne"/>
    <w:rsid w:val="0097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lomvardnad@nvs.ki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uppmallar\Brev_utan_makro_svensk_f&#228;rg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Brev_utan_makro_svensk_färglogo</Template>
  <TotalTime>0</TotalTime>
  <Pages>2</Pages>
  <Words>321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Institutionen NVS</vt:lpstr>
    </vt:vector>
  </TitlesOfParts>
  <Company>Ki</Company>
  <LinksUpToDate>false</LinksUpToDate>
  <CharactersWithSpaces>2019</CharactersWithSpaces>
  <SharedDoc>false</SharedDoc>
  <HLinks>
    <vt:vector size="6" baseType="variant">
      <vt:variant>
        <vt:i4>7536666</vt:i4>
      </vt:variant>
      <vt:variant>
        <vt:i4>24</vt:i4>
      </vt:variant>
      <vt:variant>
        <vt:i4>0</vt:i4>
      </vt:variant>
      <vt:variant>
        <vt:i4>5</vt:i4>
      </vt:variant>
      <vt:variant>
        <vt:lpwstr>mailto:vilomvardnad@nvs.ki.se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Institutionen NVS</dc:title>
  <dc:subject/>
  <dc:creator>kristina.jes</dc:creator>
  <cp:keywords/>
  <cp:lastModifiedBy>Maria Bokedal Langius</cp:lastModifiedBy>
  <cp:revision>2</cp:revision>
  <cp:lastPrinted>2015-12-17T10:29:00Z</cp:lastPrinted>
  <dcterms:created xsi:type="dcterms:W3CDTF">2025-04-16T09:45:00Z</dcterms:created>
  <dcterms:modified xsi:type="dcterms:W3CDTF">2025-04-16T09:45:00Z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