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044B" w14:textId="77777777" w:rsidR="00004846" w:rsidRPr="009778F7" w:rsidRDefault="00004846">
      <w:pPr>
        <w:rPr>
          <w:rFonts w:ascii="Arial" w:hAnsi="Arial" w:cs="Arial"/>
          <w:b/>
          <w:sz w:val="18"/>
          <w:szCs w:val="18"/>
        </w:rPr>
      </w:pPr>
      <w:r w:rsidRPr="009778F7">
        <w:rPr>
          <w:rFonts w:ascii="Arial" w:hAnsi="Arial" w:cs="Arial"/>
          <w:b/>
          <w:sz w:val="18"/>
          <w:szCs w:val="18"/>
        </w:rPr>
        <w:t>Institutionen NVS</w:t>
      </w:r>
      <w:r w:rsidRPr="009778F7">
        <w:rPr>
          <w:rFonts w:ascii="Arial" w:hAnsi="Arial" w:cs="Arial"/>
          <w:b/>
          <w:sz w:val="18"/>
          <w:szCs w:val="18"/>
        </w:rPr>
        <w:br/>
      </w:r>
      <w:r w:rsidR="00367134">
        <w:rPr>
          <w:rFonts w:ascii="Arial" w:hAnsi="Arial" w:cs="Arial"/>
          <w:sz w:val="18"/>
          <w:szCs w:val="18"/>
        </w:rPr>
        <w:t>Avdelningen</w:t>
      </w:r>
      <w:r w:rsidRPr="009778F7">
        <w:rPr>
          <w:rFonts w:ascii="Arial" w:hAnsi="Arial" w:cs="Arial"/>
          <w:sz w:val="18"/>
          <w:szCs w:val="18"/>
        </w:rPr>
        <w:t xml:space="preserve"> för omvårdnad</w:t>
      </w:r>
      <w:r w:rsidRPr="009778F7">
        <w:rPr>
          <w:rFonts w:ascii="Arial" w:hAnsi="Arial" w:cs="Arial"/>
          <w:b/>
          <w:sz w:val="18"/>
          <w:szCs w:val="18"/>
        </w:rPr>
        <w:br/>
      </w:r>
    </w:p>
    <w:p w14:paraId="54036F83" w14:textId="77777777" w:rsidR="00A270C9" w:rsidRPr="009778F7" w:rsidRDefault="00ED7627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Till </w:t>
      </w:r>
      <w:r w:rsidR="005C51C2" w:rsidRPr="009778F7">
        <w:rPr>
          <w:rFonts w:ascii="Arial" w:hAnsi="Arial" w:cs="Arial"/>
          <w:b/>
        </w:rPr>
        <w:t>student</w:t>
      </w:r>
      <w:r w:rsidRPr="009778F7">
        <w:rPr>
          <w:rFonts w:ascii="Arial" w:hAnsi="Arial" w:cs="Arial"/>
          <w:b/>
        </w:rPr>
        <w:t xml:space="preserve"> som </w:t>
      </w:r>
      <w:r w:rsidR="007E0312" w:rsidRPr="009778F7">
        <w:rPr>
          <w:rFonts w:ascii="Arial" w:hAnsi="Arial" w:cs="Arial"/>
          <w:b/>
        </w:rPr>
        <w:t>sök</w:t>
      </w:r>
      <w:r w:rsidR="00FC5BC6" w:rsidRPr="009778F7">
        <w:rPr>
          <w:rFonts w:ascii="Arial" w:hAnsi="Arial" w:cs="Arial"/>
          <w:b/>
        </w:rPr>
        <w:t>er</w:t>
      </w:r>
      <w:r w:rsidR="007E0312" w:rsidRPr="009778F7">
        <w:rPr>
          <w:rFonts w:ascii="Arial" w:hAnsi="Arial" w:cs="Arial"/>
          <w:b/>
        </w:rPr>
        <w:t xml:space="preserve"> plats för</w:t>
      </w:r>
      <w:r w:rsidRPr="009778F7">
        <w:rPr>
          <w:rFonts w:ascii="Arial" w:hAnsi="Arial" w:cs="Arial"/>
          <w:b/>
        </w:rPr>
        <w:t xml:space="preserve"> verksamhetsförlagd utbildning (VFU) utanför Stockholms län </w:t>
      </w:r>
    </w:p>
    <w:p w14:paraId="22D9CC42" w14:textId="77777777" w:rsidR="007D25C3" w:rsidRPr="009778F7" w:rsidRDefault="007D25C3">
      <w:pPr>
        <w:rPr>
          <w:rFonts w:ascii="Arial" w:hAnsi="Arial" w:cs="Arial"/>
          <w:b/>
        </w:rPr>
      </w:pPr>
    </w:p>
    <w:p w14:paraId="187DC763" w14:textId="77777777" w:rsidR="007D25C3" w:rsidRPr="009778F7" w:rsidRDefault="007D25C3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Specialistsjuksköterskeprogrammet inriktning </w:t>
      </w:r>
      <w:r w:rsidR="00CC1FF9">
        <w:rPr>
          <w:rFonts w:ascii="Arial" w:hAnsi="Arial" w:cs="Arial"/>
          <w:b/>
        </w:rPr>
        <w:t>Vård av äldre</w:t>
      </w:r>
    </w:p>
    <w:p w14:paraId="2C56D86A" w14:textId="77777777" w:rsidR="00717163" w:rsidRPr="009778F7" w:rsidRDefault="00717163">
      <w:pPr>
        <w:rPr>
          <w:rFonts w:ascii="Arial" w:hAnsi="Arial" w:cs="Arial"/>
        </w:rPr>
      </w:pPr>
    </w:p>
    <w:p w14:paraId="1AB91DDF" w14:textId="77777777" w:rsidR="00AD7C59" w:rsidRPr="009778F7" w:rsidRDefault="00ED7627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Karolinska Institutet ordnar endast VFU-platser inom Stockholms län. Om du själv ordnar en plats utanför Stockholms län behöver vi vissa uppgifter som vi ber att du fyller i nedan. Tänk på att dessa uppgifter </w:t>
      </w:r>
      <w:r w:rsidRPr="009778F7">
        <w:rPr>
          <w:rFonts w:ascii="Arial" w:hAnsi="Arial" w:cs="Arial"/>
          <w:b/>
          <w:i/>
          <w:sz w:val="18"/>
          <w:szCs w:val="18"/>
        </w:rPr>
        <w:t>måste</w:t>
      </w:r>
      <w:r w:rsidRPr="009778F7">
        <w:rPr>
          <w:rFonts w:ascii="Arial" w:hAnsi="Arial" w:cs="Arial"/>
          <w:b/>
          <w:sz w:val="18"/>
          <w:szCs w:val="18"/>
        </w:rPr>
        <w:t xml:space="preserve"> vara oss tillhanda</w:t>
      </w:r>
      <w:r w:rsidRPr="009778F7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b/>
          <w:sz w:val="18"/>
          <w:szCs w:val="18"/>
        </w:rPr>
        <w:t xml:space="preserve">senast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6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veckor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 xml:space="preserve">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innan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VFU-p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erioden startar 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>för att ansökan ska kunna godkännas</w:t>
      </w:r>
      <w:r w:rsidR="00AB2D09" w:rsidRPr="009778F7">
        <w:rPr>
          <w:rFonts w:ascii="Arial" w:hAnsi="Arial" w:cs="Arial"/>
          <w:i/>
          <w:sz w:val="18"/>
          <w:szCs w:val="18"/>
        </w:rPr>
        <w:t>.</w:t>
      </w:r>
      <w:r w:rsidR="00AB2D09" w:rsidRPr="009778F7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sz w:val="18"/>
          <w:szCs w:val="18"/>
        </w:rPr>
        <w:t xml:space="preserve"> </w:t>
      </w:r>
    </w:p>
    <w:p w14:paraId="4ABBB2CD" w14:textId="77777777" w:rsidR="00AD7C59" w:rsidRPr="009778F7" w:rsidRDefault="00AD7C59">
      <w:pPr>
        <w:rPr>
          <w:rFonts w:ascii="Arial" w:hAnsi="Arial" w:cs="Arial"/>
          <w:sz w:val="18"/>
          <w:szCs w:val="18"/>
        </w:rPr>
      </w:pPr>
    </w:p>
    <w:p w14:paraId="1DC7448E" w14:textId="77777777" w:rsidR="00050C41" w:rsidRPr="009778F7" w:rsidRDefault="00050C41">
      <w:pPr>
        <w:rPr>
          <w:rFonts w:ascii="Arial" w:hAnsi="Arial" w:cs="Arial"/>
        </w:rPr>
      </w:pPr>
    </w:p>
    <w:p w14:paraId="009DCC83" w14:textId="77777777" w:rsidR="00ED7627" w:rsidRPr="00050C41" w:rsidRDefault="00354A08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OBS</w:t>
      </w:r>
      <w:r w:rsidR="00050C41" w:rsidRPr="00050C41">
        <w:rPr>
          <w:rFonts w:ascii="Arial" w:hAnsi="Arial" w:cs="Arial"/>
          <w:b/>
          <w:sz w:val="14"/>
          <w:szCs w:val="14"/>
        </w:rPr>
        <w:t xml:space="preserve">! </w:t>
      </w:r>
      <w:r w:rsidR="00265CAE">
        <w:rPr>
          <w:rFonts w:ascii="Arial" w:hAnsi="Arial" w:cs="Arial"/>
          <w:b/>
          <w:sz w:val="14"/>
          <w:szCs w:val="14"/>
        </w:rPr>
        <w:t xml:space="preserve">Du måste fylla i en blankett per placering! </w:t>
      </w:r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3991"/>
      </w:tblGrid>
      <w:tr w:rsidR="00524E68" w:rsidRPr="00826D8D" w14:paraId="245D5211" w14:textId="77777777" w:rsidTr="004A3DD1">
        <w:trPr>
          <w:trHeight w:hRule="exact" w:val="350"/>
        </w:trPr>
        <w:tc>
          <w:tcPr>
            <w:tcW w:w="4476" w:type="dxa"/>
          </w:tcPr>
          <w:p w14:paraId="40BB77A9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Studentens namn</w:t>
            </w:r>
          </w:p>
        </w:tc>
        <w:tc>
          <w:tcPr>
            <w:tcW w:w="3991" w:type="dxa"/>
          </w:tcPr>
          <w:p w14:paraId="72EA5F77" w14:textId="77777777" w:rsidR="00524E68" w:rsidRPr="00826D8D" w:rsidRDefault="007B0084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Studentmailadress (KI)</w:t>
            </w:r>
          </w:p>
        </w:tc>
      </w:tr>
      <w:bookmarkStart w:id="0" w:name="Text1"/>
      <w:tr w:rsidR="00524E68" w:rsidRPr="00826D8D" w14:paraId="2C57C55C" w14:textId="77777777" w:rsidTr="004F154A">
        <w:trPr>
          <w:trHeight w:hRule="exact" w:val="919"/>
        </w:trPr>
        <w:tc>
          <w:tcPr>
            <w:tcW w:w="4476" w:type="dxa"/>
          </w:tcPr>
          <w:p w14:paraId="2B221724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0"/>
          </w:p>
          <w:p w14:paraId="55DE860F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  <w:bookmarkStart w:id="1" w:name="Text2"/>
        <w:tc>
          <w:tcPr>
            <w:tcW w:w="3991" w:type="dxa"/>
          </w:tcPr>
          <w:p w14:paraId="54C9E050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</w:p>
          <w:bookmarkEnd w:id="1"/>
          <w:p w14:paraId="5FAF485C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6277CF75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295E93C5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</w:tr>
      <w:tr w:rsidR="00524E68" w:rsidRPr="00826D8D" w14:paraId="0070F8CC" w14:textId="77777777" w:rsidTr="004A3DD1">
        <w:trPr>
          <w:trHeight w:hRule="exact" w:val="380"/>
        </w:trPr>
        <w:tc>
          <w:tcPr>
            <w:tcW w:w="4476" w:type="dxa"/>
          </w:tcPr>
          <w:p w14:paraId="3E3B1744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Utbildningsprogram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 xml:space="preserve"> och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termin</w:t>
            </w:r>
            <w:r w:rsidR="00691EC8" w:rsidRPr="00826D8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991" w:type="dxa"/>
          </w:tcPr>
          <w:p w14:paraId="7BF8520F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Typ av placering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>veckor/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datum samt antal 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dagar totalt</w:t>
            </w:r>
          </w:p>
        </w:tc>
      </w:tr>
      <w:tr w:rsidR="00524E68" w:rsidRPr="00826D8D" w14:paraId="670C4585" w14:textId="77777777" w:rsidTr="004F154A">
        <w:trPr>
          <w:trHeight w:hRule="exact" w:val="1226"/>
        </w:trPr>
        <w:tc>
          <w:tcPr>
            <w:tcW w:w="4476" w:type="dxa"/>
          </w:tcPr>
          <w:p w14:paraId="09055A97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826D8D">
              <w:rPr>
                <w:szCs w:val="22"/>
              </w:rPr>
              <w:instrText xml:space="preserve"> FORMTEXT </w:instrText>
            </w:r>
            <w:r w:rsidR="00C0683F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3991" w:type="dxa"/>
          </w:tcPr>
          <w:p w14:paraId="2D711A57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826D8D">
              <w:rPr>
                <w:szCs w:val="22"/>
              </w:rPr>
              <w:instrText xml:space="preserve"> FORMTEXT </w:instrText>
            </w:r>
            <w:r w:rsidR="00C0683F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3"/>
          </w:p>
        </w:tc>
      </w:tr>
      <w:tr w:rsidR="001D6AB8" w:rsidRPr="00826D8D" w14:paraId="4447F3CE" w14:textId="77777777" w:rsidTr="004A4C65">
        <w:trPr>
          <w:trHeight w:hRule="exact" w:val="386"/>
        </w:trPr>
        <w:tc>
          <w:tcPr>
            <w:tcW w:w="4476" w:type="dxa"/>
          </w:tcPr>
          <w:p w14:paraId="5CD3F391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/mottagningens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 namn</w:t>
            </w:r>
          </w:p>
        </w:tc>
        <w:tc>
          <w:tcPr>
            <w:tcW w:w="3991" w:type="dxa"/>
          </w:tcPr>
          <w:p w14:paraId="4A33E794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</w:t>
            </w:r>
            <w:r w:rsidR="004A3DD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adress</w:t>
            </w:r>
          </w:p>
        </w:tc>
      </w:tr>
      <w:bookmarkStart w:id="4" w:name="Text10"/>
      <w:tr w:rsidR="001D6AB8" w:rsidRPr="00826D8D" w14:paraId="5EF19A0A" w14:textId="77777777" w:rsidTr="004F154A">
        <w:trPr>
          <w:trHeight w:hRule="exact" w:val="1226"/>
        </w:trPr>
        <w:tc>
          <w:tcPr>
            <w:tcW w:w="4476" w:type="dxa"/>
          </w:tcPr>
          <w:p w14:paraId="1760F3EA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="00BD4C55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4"/>
          </w:p>
          <w:p w14:paraId="7D7A15D2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4FA413DF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649B3225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  <w:bookmarkStart w:id="5" w:name="Text9"/>
        <w:tc>
          <w:tcPr>
            <w:tcW w:w="3991" w:type="dxa"/>
          </w:tcPr>
          <w:p w14:paraId="30DF9101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="00BD4C55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5"/>
          </w:p>
          <w:p w14:paraId="0BCAABDB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792FB7E3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36AE7CAC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</w:tr>
      <w:tr w:rsidR="00FC1F16" w:rsidRPr="00826D8D" w14:paraId="4732FFD2" w14:textId="77777777" w:rsidTr="004A4C65">
        <w:trPr>
          <w:trHeight w:hRule="exact" w:val="338"/>
        </w:trPr>
        <w:tc>
          <w:tcPr>
            <w:tcW w:w="4476" w:type="dxa"/>
          </w:tcPr>
          <w:p w14:paraId="75AF5D60" w14:textId="77777777" w:rsidR="00FC1F16" w:rsidRPr="00826D8D" w:rsidRDefault="00FC1F16" w:rsidP="00983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Namn och telefonnummer till </w:t>
            </w:r>
            <w:r w:rsidR="004A3DD1" w:rsidRPr="00826D8D">
              <w:rPr>
                <w:rFonts w:ascii="Arial" w:hAnsi="Arial" w:cs="Arial"/>
                <w:b/>
                <w:sz w:val="14"/>
                <w:szCs w:val="14"/>
              </w:rPr>
              <w:t xml:space="preserve">kontaktperson </w:t>
            </w:r>
            <w:r w:rsidR="004A3DD1">
              <w:rPr>
                <w:rFonts w:ascii="Arial" w:hAnsi="Arial" w:cs="Arial"/>
                <w:b/>
                <w:sz w:val="14"/>
                <w:szCs w:val="14"/>
              </w:rPr>
              <w:t>på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A4C65" w:rsidRPr="00826D8D">
              <w:rPr>
                <w:rFonts w:ascii="Arial" w:hAnsi="Arial" w:cs="Arial"/>
                <w:b/>
                <w:sz w:val="14"/>
                <w:szCs w:val="14"/>
              </w:rPr>
              <w:t>utbildningsplatsen</w:t>
            </w:r>
          </w:p>
        </w:tc>
        <w:tc>
          <w:tcPr>
            <w:tcW w:w="3991" w:type="dxa"/>
            <w:shd w:val="clear" w:color="auto" w:fill="auto"/>
          </w:tcPr>
          <w:p w14:paraId="639E33B8" w14:textId="77777777" w:rsidR="00FC1F16" w:rsidRPr="00826D8D" w:rsidRDefault="00FC1F16" w:rsidP="00C209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E-postadress till kontaktperson </w:t>
            </w:r>
          </w:p>
        </w:tc>
      </w:tr>
      <w:bookmarkStart w:id="6" w:name="Text11"/>
      <w:tr w:rsidR="00FC1F16" w14:paraId="132468DD" w14:textId="77777777" w:rsidTr="004F154A">
        <w:trPr>
          <w:trHeight w:val="1226"/>
        </w:trPr>
        <w:tc>
          <w:tcPr>
            <w:tcW w:w="4476" w:type="dxa"/>
          </w:tcPr>
          <w:p w14:paraId="0A8CFD4D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5DDE1690" w14:textId="77777777" w:rsidR="00FC1F16" w:rsidRDefault="00FC1F16" w:rsidP="00826D8D">
            <w:pPr>
              <w:jc w:val="both"/>
            </w:pPr>
          </w:p>
          <w:p w14:paraId="2C1476DE" w14:textId="77777777" w:rsidR="00FC1F16" w:rsidRDefault="00FC1F16" w:rsidP="00826D8D">
            <w:pPr>
              <w:jc w:val="both"/>
            </w:pPr>
          </w:p>
        </w:tc>
        <w:bookmarkStart w:id="7" w:name="Text13"/>
        <w:tc>
          <w:tcPr>
            <w:tcW w:w="3991" w:type="dxa"/>
            <w:shd w:val="clear" w:color="auto" w:fill="auto"/>
          </w:tcPr>
          <w:p w14:paraId="2820F359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634BC" w:rsidRPr="00826D8D" w14:paraId="48BC994E" w14:textId="77777777" w:rsidTr="004A4C65">
        <w:trPr>
          <w:trHeight w:val="310"/>
        </w:trPr>
        <w:tc>
          <w:tcPr>
            <w:tcW w:w="8467" w:type="dxa"/>
            <w:gridSpan w:val="2"/>
          </w:tcPr>
          <w:p w14:paraId="76D79D5B" w14:textId="77777777" w:rsidR="005634BC" w:rsidRPr="00826D8D" w:rsidRDefault="005634BC" w:rsidP="00826D8D">
            <w:pPr>
              <w:jc w:val="both"/>
              <w:rPr>
                <w:rFonts w:ascii="Arial" w:hAnsi="Arial" w:cs="Arial"/>
                <w:b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Kvalitativa krav 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för godkännande av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 utbildningsplatsen</w:t>
            </w:r>
          </w:p>
        </w:tc>
      </w:tr>
      <w:tr w:rsidR="00B07462" w14:paraId="004A2DB8" w14:textId="77777777" w:rsidTr="004F154A">
        <w:trPr>
          <w:trHeight w:val="1376"/>
        </w:trPr>
        <w:tc>
          <w:tcPr>
            <w:tcW w:w="4476" w:type="dxa"/>
          </w:tcPr>
          <w:p w14:paraId="065218E3" w14:textId="77777777" w:rsidR="005634BC" w:rsidRDefault="007C621A" w:rsidP="003C4B78">
            <w:pPr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 xml:space="preserve">Ansvarig handledare </w:t>
            </w:r>
            <w:r w:rsidR="009778F7">
              <w:rPr>
                <w:rFonts w:ascii="Arial" w:hAnsi="Arial" w:cs="Arial"/>
                <w:sz w:val="14"/>
                <w:szCs w:val="14"/>
              </w:rPr>
              <w:t>är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speci</w:t>
            </w:r>
            <w:r w:rsidR="00082FBB" w:rsidRPr="00826D8D">
              <w:rPr>
                <w:rFonts w:ascii="Arial" w:hAnsi="Arial" w:cs="Arial"/>
                <w:sz w:val="14"/>
                <w:szCs w:val="14"/>
              </w:rPr>
              <w:t>a</w:t>
            </w:r>
            <w:r w:rsidRPr="00826D8D">
              <w:rPr>
                <w:rFonts w:ascii="Arial" w:hAnsi="Arial" w:cs="Arial"/>
                <w:sz w:val="14"/>
                <w:szCs w:val="14"/>
              </w:rPr>
              <w:t>listutbildad inom verksamhetsområdet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sz w:val="14"/>
                <w:szCs w:val="14"/>
              </w:rPr>
              <w:t>och ha</w:t>
            </w:r>
            <w:r w:rsidR="00FF0437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minst ett års yrkeserfarenhet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777C42">
              <w:rPr>
                <w:rFonts w:ascii="Arial" w:hAnsi="Arial" w:cs="Arial"/>
                <w:sz w:val="14"/>
                <w:szCs w:val="14"/>
              </w:rPr>
              <w:t>Önskvärt men inte obligatoriskt</w:t>
            </w:r>
            <w:r w:rsidR="009778F7">
              <w:rPr>
                <w:rFonts w:ascii="Arial" w:hAnsi="Arial" w:cs="Arial"/>
                <w:sz w:val="14"/>
                <w:szCs w:val="14"/>
              </w:rPr>
              <w:t>)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  <w:r w:rsid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16915DE3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CB8163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72FAE72" w14:textId="77777777" w:rsidR="009778F7" w:rsidRPr="00826D8D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1" w:type="dxa"/>
            <w:shd w:val="clear" w:color="auto" w:fill="auto"/>
          </w:tcPr>
          <w:p w14:paraId="5B443270" w14:textId="77777777" w:rsidR="005634BC" w:rsidRDefault="00B32296" w:rsidP="009778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>Ansvarig handledare inneha</w:t>
            </w:r>
            <w:r w:rsidR="008A0121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pedagogisk kompetens, </w:t>
            </w:r>
            <w:r w:rsidRPr="00826D8D">
              <w:rPr>
                <w:rFonts w:ascii="Arial" w:hAnsi="Arial" w:cs="Arial"/>
                <w:sz w:val="14"/>
                <w:szCs w:val="14"/>
              </w:rPr>
              <w:br/>
              <w:t>t ex handledarutbildning eller motsvarande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(önskvärt men inte obligatoriskt).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Svara med </w:t>
            </w:r>
            <w:r w:rsidR="009778F7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a eller Nej</w:t>
            </w:r>
            <w:r w:rsidR="009778F7" w:rsidRP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624FE986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2EBE96AB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A6E18E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D27F0B4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154A" w14:paraId="0CED47FC" w14:textId="77777777" w:rsidTr="003848ED">
        <w:trPr>
          <w:trHeight w:val="1376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6EE" w14:textId="77777777" w:rsidR="00C51D0B" w:rsidRDefault="004F154A" w:rsidP="00D2152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Verksamheten har tagit del av kursmålen (Kursmålen finns </w:t>
            </w:r>
            <w:r w:rsidR="00D21526">
              <w:rPr>
                <w:rFonts w:ascii="Arial" w:hAnsi="Arial" w:cs="Arial"/>
                <w:sz w:val="14"/>
                <w:szCs w:val="14"/>
              </w:rPr>
              <w:t xml:space="preserve">att tillgå </w:t>
            </w:r>
            <w:r>
              <w:rPr>
                <w:rFonts w:ascii="Arial" w:hAnsi="Arial" w:cs="Arial"/>
                <w:sz w:val="14"/>
                <w:szCs w:val="14"/>
              </w:rPr>
              <w:t>på</w:t>
            </w:r>
            <w:r w:rsidR="00D2152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programwebben </w:t>
            </w:r>
          </w:p>
          <w:p w14:paraId="0252ECF3" w14:textId="77777777" w:rsidR="004F154A" w:rsidRDefault="00C51D0B" w:rsidP="00D21526">
            <w:pPr>
              <w:rPr>
                <w:rFonts w:ascii="Arial" w:hAnsi="Arial" w:cs="Arial"/>
                <w:sz w:val="14"/>
                <w:szCs w:val="14"/>
              </w:rPr>
            </w:pPr>
            <w:r w:rsidRPr="00C51D0B">
              <w:rPr>
                <w:rFonts w:ascii="Arial" w:hAnsi="Arial" w:cs="Arial"/>
                <w:sz w:val="14"/>
                <w:szCs w:val="14"/>
              </w:rPr>
              <w:t>https://utbildning.ki.se/student/bedomning-av-aldres-halsa-och-behov-av-omvardnad-75-hp/2va007</w:t>
            </w:r>
          </w:p>
          <w:p w14:paraId="4258E8E4" w14:textId="77777777" w:rsidR="004F154A" w:rsidRDefault="004F154A" w:rsidP="003848E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Obligatoriskt för att ansökan ska kunna godkännas</w:t>
            </w:r>
          </w:p>
          <w:p w14:paraId="67EB38A9" w14:textId="77777777" w:rsidR="004F154A" w:rsidRPr="0050696E" w:rsidRDefault="004F154A" w:rsidP="003848ED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696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  <w:p w14:paraId="45E9A753" w14:textId="77777777" w:rsidR="004F154A" w:rsidRPr="00826D8D" w:rsidRDefault="004F154A" w:rsidP="003848E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05A0" w14:textId="77777777" w:rsidR="007F2BFE" w:rsidRDefault="007F2BFE" w:rsidP="007F2B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Jag har ingen personlig </w:t>
            </w:r>
            <w:r w:rsidR="005C6FF8">
              <w:rPr>
                <w:rFonts w:ascii="Arial" w:hAnsi="Arial" w:cs="Arial"/>
                <w:sz w:val="14"/>
                <w:szCs w:val="14"/>
              </w:rPr>
              <w:t>anknytning</w:t>
            </w:r>
            <w:r>
              <w:rPr>
                <w:rFonts w:ascii="Arial" w:hAnsi="Arial" w:cs="Arial"/>
                <w:sz w:val="14"/>
                <w:szCs w:val="14"/>
              </w:rPr>
              <w:t xml:space="preserve"> till verksamheten där jag söker VFU-placering</w:t>
            </w:r>
          </w:p>
          <w:p w14:paraId="3475A93C" w14:textId="77777777" w:rsidR="007F2BFE" w:rsidRDefault="007F2BFE" w:rsidP="007F2B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(Obligatoriskt för att ansökan ska kunna godkännas)</w:t>
            </w:r>
          </w:p>
          <w:p w14:paraId="20EA4208" w14:textId="77777777" w:rsidR="007F2BFE" w:rsidRDefault="007F2BFE" w:rsidP="007F2BF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  <w:p w14:paraId="55F40193" w14:textId="77777777" w:rsidR="004F154A" w:rsidRPr="00826D8D" w:rsidRDefault="004F154A" w:rsidP="003848E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EF5163" w14:textId="77777777" w:rsidR="00ED7627" w:rsidRPr="00B56273" w:rsidRDefault="00ED7627"/>
    <w:p w14:paraId="4911F757" w14:textId="77777777" w:rsidR="007D25C3" w:rsidRDefault="007D25C3" w:rsidP="00D80AD5">
      <w:pPr>
        <w:outlineLvl w:val="0"/>
        <w:rPr>
          <w:sz w:val="18"/>
          <w:szCs w:val="18"/>
        </w:rPr>
      </w:pPr>
    </w:p>
    <w:p w14:paraId="514A9D2C" w14:textId="77777777" w:rsidR="007F2BFE" w:rsidRDefault="007F2BFE" w:rsidP="007F2BFE"/>
    <w:tbl>
      <w:tblPr>
        <w:tblpPr w:leftFromText="141" w:rightFromText="141" w:vertAnchor="text" w:tblpY="1"/>
        <w:tblOverlap w:val="never"/>
        <w:tblW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</w:tblGrid>
      <w:tr w:rsidR="007F2BFE" w14:paraId="5EC6163D" w14:textId="77777777" w:rsidTr="007F2BFE">
        <w:trPr>
          <w:trHeight w:val="3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F49" w14:textId="77777777" w:rsidR="007F2BFE" w:rsidRDefault="007F2B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0501061" w14:textId="77777777" w:rsidR="007F2BFE" w:rsidRDefault="007F2BFE" w:rsidP="007F2BFE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Jag intygar att ovanstående uppgifter är korrekt angivna. </w:t>
      </w:r>
    </w:p>
    <w:p w14:paraId="4A913A7F" w14:textId="77777777" w:rsidR="007F2BFE" w:rsidRDefault="007F2BFE" w:rsidP="007F2BFE"/>
    <w:p w14:paraId="407DEB49" w14:textId="77777777" w:rsidR="007F2BFE" w:rsidRDefault="007F2BFE" w:rsidP="00D80AD5">
      <w:pPr>
        <w:outlineLvl w:val="0"/>
        <w:rPr>
          <w:sz w:val="18"/>
          <w:szCs w:val="18"/>
        </w:rPr>
      </w:pPr>
    </w:p>
    <w:p w14:paraId="39B81E7F" w14:textId="77777777" w:rsidR="007D25C3" w:rsidRDefault="007D25C3" w:rsidP="00D80AD5">
      <w:pPr>
        <w:outlineLvl w:val="0"/>
        <w:rPr>
          <w:sz w:val="18"/>
          <w:szCs w:val="18"/>
        </w:rPr>
      </w:pPr>
    </w:p>
    <w:p w14:paraId="6776B2D8" w14:textId="77777777" w:rsidR="00651F49" w:rsidRPr="003848ED" w:rsidRDefault="00367134" w:rsidP="00530B20">
      <w:pPr>
        <w:outlineLvl w:val="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D</w:t>
      </w:r>
      <w:r w:rsidR="00004846" w:rsidRPr="003848ED">
        <w:rPr>
          <w:rFonts w:ascii="Calibri" w:hAnsi="Calibri" w:cs="Calibri"/>
          <w:b/>
          <w:bCs/>
          <w:szCs w:val="22"/>
        </w:rPr>
        <w:t xml:space="preserve">enna blankett </w:t>
      </w:r>
      <w:r>
        <w:rPr>
          <w:rFonts w:ascii="Calibri" w:hAnsi="Calibri" w:cs="Calibri"/>
          <w:b/>
          <w:bCs/>
          <w:szCs w:val="22"/>
        </w:rPr>
        <w:t xml:space="preserve">skickas </w:t>
      </w:r>
      <w:r w:rsidR="00294F09">
        <w:rPr>
          <w:rFonts w:ascii="Calibri" w:hAnsi="Calibri" w:cs="Calibri"/>
          <w:b/>
          <w:bCs/>
          <w:szCs w:val="22"/>
        </w:rPr>
        <w:t>till utbildningssamordnare för vidare bedömning.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ED3812" w:rsidRPr="003848ED">
        <w:rPr>
          <w:rFonts w:ascii="Calibri" w:hAnsi="Calibri" w:cs="Calibri"/>
          <w:szCs w:val="22"/>
        </w:rPr>
        <w:t xml:space="preserve"> </w:t>
      </w:r>
      <w:r w:rsidR="00004846" w:rsidRPr="003848ED">
        <w:rPr>
          <w:rFonts w:ascii="Calibri" w:hAnsi="Calibri" w:cs="Calibri"/>
          <w:szCs w:val="22"/>
        </w:rPr>
        <w:br/>
      </w:r>
      <w:r w:rsidR="00004846" w:rsidRPr="003848ED">
        <w:rPr>
          <w:rFonts w:ascii="Calibri" w:hAnsi="Calibri" w:cs="Calibri"/>
          <w:szCs w:val="22"/>
        </w:rPr>
        <w:br/>
      </w:r>
    </w:p>
    <w:p w14:paraId="4FB7F7F6" w14:textId="77777777" w:rsidR="00651F49" w:rsidRPr="009778F7" w:rsidRDefault="00651F49">
      <w:pPr>
        <w:rPr>
          <w:rFonts w:ascii="Arial" w:hAnsi="Arial" w:cs="Arial"/>
          <w:sz w:val="18"/>
          <w:szCs w:val="18"/>
        </w:rPr>
      </w:pPr>
    </w:p>
    <w:p w14:paraId="5FB07CFF" w14:textId="77777777" w:rsidR="00717163" w:rsidRPr="009778F7" w:rsidRDefault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>Med vänlig</w:t>
      </w:r>
      <w:r w:rsidR="00004846" w:rsidRPr="009778F7">
        <w:rPr>
          <w:rFonts w:ascii="Arial" w:hAnsi="Arial" w:cs="Arial"/>
          <w:sz w:val="18"/>
          <w:szCs w:val="18"/>
        </w:rPr>
        <w:t>a</w:t>
      </w:r>
      <w:r w:rsidRPr="009778F7">
        <w:rPr>
          <w:rFonts w:ascii="Arial" w:hAnsi="Arial" w:cs="Arial"/>
          <w:sz w:val="18"/>
          <w:szCs w:val="18"/>
        </w:rPr>
        <w:t xml:space="preserve"> hälsning</w:t>
      </w:r>
      <w:r w:rsidR="00004846" w:rsidRPr="009778F7">
        <w:rPr>
          <w:rFonts w:ascii="Arial" w:hAnsi="Arial" w:cs="Arial"/>
          <w:sz w:val="18"/>
          <w:szCs w:val="18"/>
        </w:rPr>
        <w:t>ar</w:t>
      </w:r>
      <w:r w:rsidR="00FC5BC6" w:rsidRPr="009778F7">
        <w:rPr>
          <w:rFonts w:ascii="Arial" w:hAnsi="Arial" w:cs="Arial"/>
          <w:sz w:val="18"/>
          <w:szCs w:val="18"/>
        </w:rPr>
        <w:t>,</w:t>
      </w:r>
    </w:p>
    <w:p w14:paraId="10B81A4E" w14:textId="77777777" w:rsidR="00835B84" w:rsidRPr="009778F7" w:rsidRDefault="00835B84">
      <w:pPr>
        <w:rPr>
          <w:rFonts w:ascii="Arial" w:hAnsi="Arial" w:cs="Arial"/>
          <w:sz w:val="18"/>
          <w:szCs w:val="18"/>
        </w:rPr>
      </w:pPr>
    </w:p>
    <w:p w14:paraId="01D5E9BF" w14:textId="77777777" w:rsidR="00717163" w:rsidRPr="009778F7" w:rsidRDefault="007D25C3" w:rsidP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Utbildningssamordnare vid </w:t>
      </w:r>
      <w:r w:rsidR="00004846" w:rsidRPr="009778F7">
        <w:rPr>
          <w:rFonts w:ascii="Arial" w:hAnsi="Arial" w:cs="Arial"/>
          <w:sz w:val="18"/>
          <w:szCs w:val="18"/>
        </w:rPr>
        <w:t xml:space="preserve">KI </w:t>
      </w:r>
      <w:r w:rsidR="007B0084">
        <w:rPr>
          <w:rFonts w:ascii="Arial" w:hAnsi="Arial" w:cs="Arial"/>
          <w:sz w:val="18"/>
          <w:szCs w:val="18"/>
        </w:rPr>
        <w:t>Avdelningen</w:t>
      </w:r>
      <w:r w:rsidR="00004846" w:rsidRPr="009778F7">
        <w:rPr>
          <w:rFonts w:ascii="Arial" w:hAnsi="Arial" w:cs="Arial"/>
          <w:sz w:val="18"/>
          <w:szCs w:val="18"/>
        </w:rPr>
        <w:t xml:space="preserve"> för </w:t>
      </w:r>
      <w:r w:rsidR="007B0084">
        <w:rPr>
          <w:rFonts w:ascii="Arial" w:hAnsi="Arial" w:cs="Arial"/>
          <w:sz w:val="18"/>
          <w:szCs w:val="18"/>
        </w:rPr>
        <w:t>o</w:t>
      </w:r>
      <w:r w:rsidR="00004846" w:rsidRPr="009778F7">
        <w:rPr>
          <w:rFonts w:ascii="Arial" w:hAnsi="Arial" w:cs="Arial"/>
          <w:sz w:val="18"/>
          <w:szCs w:val="18"/>
        </w:rPr>
        <w:t>mvårdnad</w:t>
      </w:r>
    </w:p>
    <w:sectPr w:rsidR="00717163" w:rsidRPr="009778F7" w:rsidSect="00F2517F">
      <w:headerReference w:type="default" r:id="rId7"/>
      <w:headerReference w:type="first" r:id="rId8"/>
      <w:footerReference w:type="first" r:id="rId9"/>
      <w:pgSz w:w="11906" w:h="16838" w:code="9"/>
      <w:pgMar w:top="2381" w:right="1418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CF29" w14:textId="77777777" w:rsidR="0060509B" w:rsidRDefault="0060509B">
      <w:r>
        <w:separator/>
      </w:r>
    </w:p>
  </w:endnote>
  <w:endnote w:type="continuationSeparator" w:id="0">
    <w:p w14:paraId="5EDDA59C" w14:textId="77777777" w:rsidR="0060509B" w:rsidRDefault="0060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9422" w14:textId="77777777" w:rsidR="00DB0DE6" w:rsidRPr="007516BA" w:rsidRDefault="00DB0DE6" w:rsidP="00F2517F">
    <w:pPr>
      <w:pBdr>
        <w:bottom w:val="single" w:sz="2" w:space="1" w:color="auto"/>
      </w:pBdr>
      <w:ind w:left="-180" w:right="-1064"/>
    </w:pPr>
  </w:p>
  <w:p w14:paraId="14C8A316" w14:textId="77777777" w:rsidR="00DB0DE6" w:rsidRPr="007516BA" w:rsidRDefault="00DB0DE6" w:rsidP="00F2517F"/>
  <w:tbl>
    <w:tblPr>
      <w:tblW w:w="7279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876"/>
      <w:gridCol w:w="1593"/>
    </w:tblGrid>
    <w:tr w:rsidR="00DB0DE6" w:rsidRPr="00826D8D" w14:paraId="05F6CB03" w14:textId="77777777" w:rsidTr="00826D8D">
      <w:tc>
        <w:tcPr>
          <w:tcW w:w="2275" w:type="dxa"/>
        </w:tcPr>
        <w:p w14:paraId="70254873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61594C3A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Besöksadress</w:t>
          </w:r>
        </w:p>
      </w:tc>
      <w:tc>
        <w:tcPr>
          <w:tcW w:w="1876" w:type="dxa"/>
        </w:tcPr>
        <w:p w14:paraId="39CE2F01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Telefon</w:t>
          </w:r>
        </w:p>
      </w:tc>
      <w:tc>
        <w:tcPr>
          <w:tcW w:w="1593" w:type="dxa"/>
        </w:tcPr>
        <w:p w14:paraId="35EDFC5A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Webb</w:t>
          </w:r>
        </w:p>
      </w:tc>
    </w:tr>
    <w:tr w:rsidR="00DB0DE6" w:rsidRPr="00826D8D" w14:paraId="25F8394B" w14:textId="77777777" w:rsidTr="00826D8D">
      <w:tc>
        <w:tcPr>
          <w:tcW w:w="2275" w:type="dxa"/>
        </w:tcPr>
        <w:p w14:paraId="67D6DC0C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23 300 141 83 Huddinge</w:t>
          </w:r>
        </w:p>
      </w:tc>
      <w:tc>
        <w:tcPr>
          <w:tcW w:w="1535" w:type="dxa"/>
        </w:tcPr>
        <w:p w14:paraId="38C4ADC6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Alfred Nobels allé 23</w:t>
          </w:r>
        </w:p>
      </w:tc>
      <w:tc>
        <w:tcPr>
          <w:tcW w:w="1876" w:type="dxa"/>
        </w:tcPr>
        <w:p w14:paraId="6C4B509B" w14:textId="77777777" w:rsidR="00DB0DE6" w:rsidRPr="00826D8D" w:rsidRDefault="00930BBC" w:rsidP="00004846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08-524</w:t>
          </w:r>
          <w:r w:rsidR="00004846">
            <w:rPr>
              <w:rFonts w:cs="Arial"/>
            </w:rPr>
            <w:t> </w:t>
          </w:r>
          <w:r w:rsidRPr="00826D8D">
            <w:rPr>
              <w:rFonts w:cs="Arial"/>
            </w:rPr>
            <w:t>8</w:t>
          </w:r>
          <w:r w:rsidR="00004846">
            <w:rPr>
              <w:rFonts w:cs="Arial"/>
            </w:rPr>
            <w:t>00 00</w:t>
          </w:r>
        </w:p>
      </w:tc>
      <w:tc>
        <w:tcPr>
          <w:tcW w:w="1593" w:type="dxa"/>
        </w:tcPr>
        <w:p w14:paraId="206035AF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ki.se</w:t>
          </w:r>
        </w:p>
      </w:tc>
    </w:tr>
    <w:tr w:rsidR="00DB0DE6" w:rsidRPr="00826D8D" w14:paraId="4BB15715" w14:textId="77777777" w:rsidTr="00826D8D">
      <w:tc>
        <w:tcPr>
          <w:tcW w:w="2275" w:type="dxa"/>
        </w:tcPr>
        <w:p w14:paraId="3EBAA6FF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19A559AF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Huddinge</w:t>
          </w:r>
        </w:p>
      </w:tc>
      <w:tc>
        <w:tcPr>
          <w:tcW w:w="1876" w:type="dxa"/>
        </w:tcPr>
        <w:p w14:paraId="776E4844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5CD753A9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</w:tr>
  </w:tbl>
  <w:p w14:paraId="6D668E8D" w14:textId="77777777" w:rsidR="00DB0DE6" w:rsidRDefault="00DB0D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041B" w14:textId="77777777" w:rsidR="0060509B" w:rsidRDefault="0060509B">
      <w:r>
        <w:separator/>
      </w:r>
    </w:p>
  </w:footnote>
  <w:footnote w:type="continuationSeparator" w:id="0">
    <w:p w14:paraId="318071F3" w14:textId="77777777" w:rsidR="0060509B" w:rsidRDefault="0060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4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DB0DE6" w:rsidRPr="00B56273" w14:paraId="5EEFD7B7" w14:textId="77777777" w:rsidTr="00826D8D">
      <w:tc>
        <w:tcPr>
          <w:tcW w:w="5387" w:type="dxa"/>
          <w:vMerge w:val="restart"/>
        </w:tcPr>
        <w:p w14:paraId="12698A81" w14:textId="08EBF0E6" w:rsidR="00DB0DE6" w:rsidRPr="00B56273" w:rsidRDefault="005417A4" w:rsidP="00AB07EC">
          <w:pPr>
            <w:pStyle w:val="Sidhuvud"/>
          </w:pPr>
          <w:r w:rsidRPr="00B56273">
            <w:drawing>
              <wp:inline distT="0" distB="0" distL="0" distR="0" wp14:anchorId="06610F94" wp14:editId="710932BA">
                <wp:extent cx="2159000" cy="8826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75F33F51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0FD0F912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421FB4BA" w14:textId="77777777" w:rsidTr="00826D8D">
      <w:tc>
        <w:tcPr>
          <w:tcW w:w="5387" w:type="dxa"/>
          <w:vMerge/>
        </w:tcPr>
        <w:p w14:paraId="32337FD1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7CBB43D2" w14:textId="77777777" w:rsidR="00DB0DE6" w:rsidRPr="00826D8D" w:rsidRDefault="00DB0DE6">
          <w:pPr>
            <w:pStyle w:val="Sidhuvud"/>
            <w:rPr>
              <w:rFonts w:cs="Arial"/>
              <w:b/>
            </w:rPr>
          </w:pPr>
        </w:p>
      </w:tc>
      <w:tc>
        <w:tcPr>
          <w:tcW w:w="851" w:type="dxa"/>
        </w:tcPr>
        <w:p w14:paraId="3725D9C2" w14:textId="77777777" w:rsidR="00DB0DE6" w:rsidRPr="00826D8D" w:rsidRDefault="00DB0DE6">
          <w:pPr>
            <w:pStyle w:val="Sidhuvud"/>
            <w:rPr>
              <w:rFonts w:cs="Arial"/>
              <w:b/>
            </w:rPr>
          </w:pPr>
        </w:p>
      </w:tc>
    </w:tr>
    <w:tr w:rsidR="00DB0DE6" w:rsidRPr="00B56273" w14:paraId="741B62D5" w14:textId="77777777" w:rsidTr="00826D8D">
      <w:tc>
        <w:tcPr>
          <w:tcW w:w="5387" w:type="dxa"/>
          <w:vMerge/>
        </w:tcPr>
        <w:p w14:paraId="556527D3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24B5A4D8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6781A81E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32DEB61D" w14:textId="77777777" w:rsidTr="00826D8D">
      <w:tc>
        <w:tcPr>
          <w:tcW w:w="5387" w:type="dxa"/>
          <w:vMerge/>
        </w:tcPr>
        <w:p w14:paraId="59AB80B6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23759F5C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726F4CB5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35360624" w14:textId="77777777" w:rsidTr="00826D8D">
      <w:tc>
        <w:tcPr>
          <w:tcW w:w="5387" w:type="dxa"/>
          <w:vMerge/>
        </w:tcPr>
        <w:p w14:paraId="24FD41D7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22D39DA3" w14:textId="77777777" w:rsidR="00DB0DE6" w:rsidRPr="00826D8D" w:rsidRDefault="00DB0DE6">
          <w:pPr>
            <w:pStyle w:val="Sidhuvud"/>
            <w:rPr>
              <w:rFonts w:cs="Arial"/>
              <w:b/>
            </w:rPr>
          </w:pPr>
        </w:p>
      </w:tc>
      <w:tc>
        <w:tcPr>
          <w:tcW w:w="851" w:type="dxa"/>
        </w:tcPr>
        <w:p w14:paraId="2B534976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Sida</w:t>
          </w:r>
        </w:p>
      </w:tc>
    </w:tr>
    <w:tr w:rsidR="00DB0DE6" w:rsidRPr="007516BA" w14:paraId="3CA45A33" w14:textId="77777777" w:rsidTr="00826D8D">
      <w:tc>
        <w:tcPr>
          <w:tcW w:w="5387" w:type="dxa"/>
          <w:vMerge/>
        </w:tcPr>
        <w:p w14:paraId="7496577C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46A72A08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160443A9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PAGE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  <w:r w:rsidRPr="00826D8D">
            <w:rPr>
              <w:rStyle w:val="Sidnummer"/>
              <w:rFonts w:cs="Arial"/>
            </w:rPr>
            <w:t xml:space="preserve"> / </w:t>
          </w: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NUMPAGES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</w:p>
      </w:tc>
    </w:tr>
  </w:tbl>
  <w:p w14:paraId="08252C06" w14:textId="77777777" w:rsidR="00DB0DE6" w:rsidRPr="007516BA" w:rsidRDefault="00DB0D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</w:tblGrid>
    <w:tr w:rsidR="00DB0DE6" w:rsidRPr="00B56273" w14:paraId="4775D20A" w14:textId="77777777" w:rsidTr="00826D8D">
      <w:tc>
        <w:tcPr>
          <w:tcW w:w="5387" w:type="dxa"/>
          <w:vMerge w:val="restart"/>
        </w:tcPr>
        <w:p w14:paraId="1FEAEF06" w14:textId="359F067D" w:rsidR="00DB0DE6" w:rsidRPr="00B56273" w:rsidRDefault="005417A4" w:rsidP="00046832">
          <w:pPr>
            <w:pStyle w:val="Sidhuvud"/>
          </w:pPr>
          <w:r w:rsidRPr="00B56273">
            <w:drawing>
              <wp:inline distT="0" distB="0" distL="0" distR="0" wp14:anchorId="549F58E3" wp14:editId="002564F7">
                <wp:extent cx="2159000" cy="882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12E071AE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  <w:tr w:rsidR="00DB0DE6" w:rsidRPr="00B56273" w14:paraId="3A5CF994" w14:textId="77777777" w:rsidTr="00826D8D">
      <w:tc>
        <w:tcPr>
          <w:tcW w:w="5387" w:type="dxa"/>
          <w:vMerge/>
        </w:tcPr>
        <w:p w14:paraId="0E079B75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54E39877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B56273" w14:paraId="08FB310A" w14:textId="77777777" w:rsidTr="00826D8D">
      <w:tc>
        <w:tcPr>
          <w:tcW w:w="5387" w:type="dxa"/>
          <w:vMerge/>
        </w:tcPr>
        <w:p w14:paraId="1BDF6F45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65BC6F00" w14:textId="77777777" w:rsidR="00DB0DE6" w:rsidRPr="00826D8D" w:rsidRDefault="00DB0DE6" w:rsidP="00046832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t xml:space="preserve">Verksamhetsförlagd utbildning (VFU) utanför Stockholms län </w:t>
          </w:r>
        </w:p>
      </w:tc>
    </w:tr>
    <w:tr w:rsidR="00DB0DE6" w:rsidRPr="00B56273" w14:paraId="00039F29" w14:textId="77777777" w:rsidTr="00826D8D">
      <w:tc>
        <w:tcPr>
          <w:tcW w:w="5387" w:type="dxa"/>
          <w:vMerge/>
        </w:tcPr>
        <w:p w14:paraId="2794FE89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19F5A690" w14:textId="77777777" w:rsidR="00DB0DE6" w:rsidRPr="00826D8D" w:rsidRDefault="00004846" w:rsidP="003C4B78">
          <w:pPr>
            <w:pStyle w:val="Sidhuvud"/>
            <w:rPr>
              <w:rFonts w:cs="Arial"/>
            </w:rPr>
          </w:pPr>
          <w:r>
            <w:rPr>
              <w:rFonts w:cs="Arial"/>
            </w:rPr>
            <w:t>Uppdatera</w:t>
          </w:r>
          <w:r w:rsidR="00FC5BC6">
            <w:rPr>
              <w:rFonts w:cs="Arial"/>
            </w:rPr>
            <w:t>d</w:t>
          </w:r>
          <w:r>
            <w:rPr>
              <w:rFonts w:cs="Arial"/>
            </w:rPr>
            <w:t xml:space="preserve"> </w:t>
          </w:r>
          <w:r w:rsidR="00367134">
            <w:rPr>
              <w:rFonts w:cs="Arial"/>
            </w:rPr>
            <w:t>202</w:t>
          </w:r>
          <w:r w:rsidR="007B0084">
            <w:rPr>
              <w:rFonts w:cs="Arial"/>
            </w:rPr>
            <w:t>3</w:t>
          </w:r>
          <w:r w:rsidR="00367134">
            <w:rPr>
              <w:rFonts w:cs="Arial"/>
            </w:rPr>
            <w:t>-</w:t>
          </w:r>
          <w:r w:rsidR="007B0084">
            <w:rPr>
              <w:rFonts w:cs="Arial"/>
            </w:rPr>
            <w:t>01</w:t>
          </w:r>
          <w:r w:rsidR="00367134">
            <w:rPr>
              <w:rFonts w:cs="Arial"/>
            </w:rPr>
            <w:t>-1</w:t>
          </w:r>
          <w:r w:rsidR="007B0084">
            <w:rPr>
              <w:rFonts w:cs="Arial"/>
            </w:rPr>
            <w:t>7</w:t>
          </w:r>
        </w:p>
      </w:tc>
    </w:tr>
    <w:tr w:rsidR="00DB0DE6" w:rsidRPr="00B56273" w14:paraId="2D062FB8" w14:textId="77777777" w:rsidTr="00826D8D">
      <w:tc>
        <w:tcPr>
          <w:tcW w:w="5387" w:type="dxa"/>
          <w:vMerge/>
        </w:tcPr>
        <w:p w14:paraId="25FD87E4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0A52FED0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7516BA" w14:paraId="197469A8" w14:textId="77777777" w:rsidTr="00826D8D">
      <w:tc>
        <w:tcPr>
          <w:tcW w:w="5387" w:type="dxa"/>
          <w:vMerge/>
        </w:tcPr>
        <w:p w14:paraId="61615FE0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6FA7F524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</w:tbl>
  <w:p w14:paraId="22060403" w14:textId="77777777" w:rsidR="00DB0DE6" w:rsidRPr="00F2517F" w:rsidRDefault="00DB0DE6" w:rsidP="00F251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228FB"/>
    <w:multiLevelType w:val="hybridMultilevel"/>
    <w:tmpl w:val="00C262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00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EE2F6A"/>
    <w:rsid w:val="00004846"/>
    <w:rsid w:val="0002559A"/>
    <w:rsid w:val="00036E63"/>
    <w:rsid w:val="00046832"/>
    <w:rsid w:val="00050C41"/>
    <w:rsid w:val="00057050"/>
    <w:rsid w:val="00077AB6"/>
    <w:rsid w:val="00082FBB"/>
    <w:rsid w:val="00090F2D"/>
    <w:rsid w:val="000B4AF1"/>
    <w:rsid w:val="000C1829"/>
    <w:rsid w:val="000C63A7"/>
    <w:rsid w:val="000E50A7"/>
    <w:rsid w:val="000E6E57"/>
    <w:rsid w:val="00114DC8"/>
    <w:rsid w:val="001312E2"/>
    <w:rsid w:val="00134133"/>
    <w:rsid w:val="001663DC"/>
    <w:rsid w:val="0017158F"/>
    <w:rsid w:val="00190E78"/>
    <w:rsid w:val="001A4B87"/>
    <w:rsid w:val="001B52FD"/>
    <w:rsid w:val="001D471E"/>
    <w:rsid w:val="001D6AB8"/>
    <w:rsid w:val="001D6D79"/>
    <w:rsid w:val="001D7719"/>
    <w:rsid w:val="00203D97"/>
    <w:rsid w:val="00260F74"/>
    <w:rsid w:val="00265CAE"/>
    <w:rsid w:val="002664A6"/>
    <w:rsid w:val="002673A7"/>
    <w:rsid w:val="002876D2"/>
    <w:rsid w:val="00294F09"/>
    <w:rsid w:val="00296E8C"/>
    <w:rsid w:val="002B3534"/>
    <w:rsid w:val="002B5698"/>
    <w:rsid w:val="002F7A24"/>
    <w:rsid w:val="003027B2"/>
    <w:rsid w:val="00312D7D"/>
    <w:rsid w:val="00313BF9"/>
    <w:rsid w:val="0035118E"/>
    <w:rsid w:val="00354A08"/>
    <w:rsid w:val="00363AE1"/>
    <w:rsid w:val="00363EE8"/>
    <w:rsid w:val="00367134"/>
    <w:rsid w:val="0038441A"/>
    <w:rsid w:val="003848ED"/>
    <w:rsid w:val="00385E5F"/>
    <w:rsid w:val="003A2C70"/>
    <w:rsid w:val="003A3EFD"/>
    <w:rsid w:val="003A6986"/>
    <w:rsid w:val="003C1047"/>
    <w:rsid w:val="003C4B78"/>
    <w:rsid w:val="003C7C90"/>
    <w:rsid w:val="003D617B"/>
    <w:rsid w:val="003E11E3"/>
    <w:rsid w:val="004079AC"/>
    <w:rsid w:val="00421BED"/>
    <w:rsid w:val="0043320A"/>
    <w:rsid w:val="00444B24"/>
    <w:rsid w:val="00467D66"/>
    <w:rsid w:val="004819D2"/>
    <w:rsid w:val="00486C3A"/>
    <w:rsid w:val="00492BF5"/>
    <w:rsid w:val="00496B4F"/>
    <w:rsid w:val="004A377C"/>
    <w:rsid w:val="004A3DD1"/>
    <w:rsid w:val="004A4C65"/>
    <w:rsid w:val="004B3D86"/>
    <w:rsid w:val="004C60FE"/>
    <w:rsid w:val="004D604E"/>
    <w:rsid w:val="004D70E9"/>
    <w:rsid w:val="004F154A"/>
    <w:rsid w:val="004F5992"/>
    <w:rsid w:val="005028EA"/>
    <w:rsid w:val="00506280"/>
    <w:rsid w:val="00524E68"/>
    <w:rsid w:val="00530B20"/>
    <w:rsid w:val="005417A4"/>
    <w:rsid w:val="00550A91"/>
    <w:rsid w:val="00552C24"/>
    <w:rsid w:val="005634BC"/>
    <w:rsid w:val="00595A9C"/>
    <w:rsid w:val="00597A5F"/>
    <w:rsid w:val="005A3DAD"/>
    <w:rsid w:val="005B40AF"/>
    <w:rsid w:val="005C51C2"/>
    <w:rsid w:val="005C6FF8"/>
    <w:rsid w:val="005D61E2"/>
    <w:rsid w:val="005F2B31"/>
    <w:rsid w:val="006033E6"/>
    <w:rsid w:val="0060509B"/>
    <w:rsid w:val="00614C86"/>
    <w:rsid w:val="00626FF6"/>
    <w:rsid w:val="0063111F"/>
    <w:rsid w:val="00651F49"/>
    <w:rsid w:val="00691EC8"/>
    <w:rsid w:val="006A2BE9"/>
    <w:rsid w:val="006C3F37"/>
    <w:rsid w:val="006D6DD2"/>
    <w:rsid w:val="006F5758"/>
    <w:rsid w:val="00715F5A"/>
    <w:rsid w:val="00717163"/>
    <w:rsid w:val="00737C71"/>
    <w:rsid w:val="007516BA"/>
    <w:rsid w:val="00766E50"/>
    <w:rsid w:val="00772BB0"/>
    <w:rsid w:val="00777C42"/>
    <w:rsid w:val="007A73C3"/>
    <w:rsid w:val="007B0084"/>
    <w:rsid w:val="007C621A"/>
    <w:rsid w:val="007D25C3"/>
    <w:rsid w:val="007E0312"/>
    <w:rsid w:val="007E0360"/>
    <w:rsid w:val="007E59F3"/>
    <w:rsid w:val="007F2BFE"/>
    <w:rsid w:val="00826D8D"/>
    <w:rsid w:val="00834769"/>
    <w:rsid w:val="00835B84"/>
    <w:rsid w:val="00853CF6"/>
    <w:rsid w:val="008A0121"/>
    <w:rsid w:val="008D56D0"/>
    <w:rsid w:val="008F3A12"/>
    <w:rsid w:val="0091496A"/>
    <w:rsid w:val="00930BBC"/>
    <w:rsid w:val="00937DCD"/>
    <w:rsid w:val="009778F7"/>
    <w:rsid w:val="00983050"/>
    <w:rsid w:val="0099268A"/>
    <w:rsid w:val="009949E6"/>
    <w:rsid w:val="00A0072A"/>
    <w:rsid w:val="00A174B6"/>
    <w:rsid w:val="00A266C3"/>
    <w:rsid w:val="00A270C9"/>
    <w:rsid w:val="00A90B94"/>
    <w:rsid w:val="00AB07EC"/>
    <w:rsid w:val="00AB2D09"/>
    <w:rsid w:val="00AD7C59"/>
    <w:rsid w:val="00B07462"/>
    <w:rsid w:val="00B134C1"/>
    <w:rsid w:val="00B2181E"/>
    <w:rsid w:val="00B32296"/>
    <w:rsid w:val="00B3247F"/>
    <w:rsid w:val="00B510EE"/>
    <w:rsid w:val="00B56273"/>
    <w:rsid w:val="00B71C4C"/>
    <w:rsid w:val="00B77426"/>
    <w:rsid w:val="00B83B56"/>
    <w:rsid w:val="00BD4C55"/>
    <w:rsid w:val="00BE4AD3"/>
    <w:rsid w:val="00BE7011"/>
    <w:rsid w:val="00BF01D7"/>
    <w:rsid w:val="00BF7877"/>
    <w:rsid w:val="00C0683F"/>
    <w:rsid w:val="00C07890"/>
    <w:rsid w:val="00C17436"/>
    <w:rsid w:val="00C209B9"/>
    <w:rsid w:val="00C32228"/>
    <w:rsid w:val="00C4073F"/>
    <w:rsid w:val="00C51D0B"/>
    <w:rsid w:val="00C66E51"/>
    <w:rsid w:val="00C77DF5"/>
    <w:rsid w:val="00C811DB"/>
    <w:rsid w:val="00C87F27"/>
    <w:rsid w:val="00C9081B"/>
    <w:rsid w:val="00CA1F21"/>
    <w:rsid w:val="00CB01F1"/>
    <w:rsid w:val="00CB2CE6"/>
    <w:rsid w:val="00CC0DF7"/>
    <w:rsid w:val="00CC1E65"/>
    <w:rsid w:val="00CC1FF9"/>
    <w:rsid w:val="00CC5DB8"/>
    <w:rsid w:val="00D1522F"/>
    <w:rsid w:val="00D21526"/>
    <w:rsid w:val="00D344FD"/>
    <w:rsid w:val="00D738A2"/>
    <w:rsid w:val="00D76EE3"/>
    <w:rsid w:val="00D80AD5"/>
    <w:rsid w:val="00D821E4"/>
    <w:rsid w:val="00D84F75"/>
    <w:rsid w:val="00D95417"/>
    <w:rsid w:val="00DB0DE6"/>
    <w:rsid w:val="00DC0DA5"/>
    <w:rsid w:val="00DC3E08"/>
    <w:rsid w:val="00DD15E7"/>
    <w:rsid w:val="00DD3D5A"/>
    <w:rsid w:val="00DF753C"/>
    <w:rsid w:val="00E13339"/>
    <w:rsid w:val="00E16C3A"/>
    <w:rsid w:val="00E337FD"/>
    <w:rsid w:val="00E37220"/>
    <w:rsid w:val="00E4069C"/>
    <w:rsid w:val="00E46820"/>
    <w:rsid w:val="00E47430"/>
    <w:rsid w:val="00E835C1"/>
    <w:rsid w:val="00EC1804"/>
    <w:rsid w:val="00ED3812"/>
    <w:rsid w:val="00ED3868"/>
    <w:rsid w:val="00ED3F26"/>
    <w:rsid w:val="00ED7627"/>
    <w:rsid w:val="00EE19EF"/>
    <w:rsid w:val="00EE2F6A"/>
    <w:rsid w:val="00F07825"/>
    <w:rsid w:val="00F2517F"/>
    <w:rsid w:val="00F310C9"/>
    <w:rsid w:val="00F32D30"/>
    <w:rsid w:val="00FC1F16"/>
    <w:rsid w:val="00FC5BC6"/>
    <w:rsid w:val="00FC72D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6F1CC7"/>
  <w15:chartTrackingRefBased/>
  <w15:docId w15:val="{400063B2-4D8A-4B86-94F9-E72AE5AF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0E9"/>
    <w:rPr>
      <w:sz w:val="22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rsid w:val="00E47430"/>
    <w:rPr>
      <w:color w:val="0000FF"/>
      <w:u w:val="single"/>
    </w:rPr>
  </w:style>
  <w:style w:type="character" w:styleId="Betoning">
    <w:name w:val="Emphasis"/>
    <w:qFormat/>
    <w:rsid w:val="00AB2D09"/>
    <w:rPr>
      <w:i/>
      <w:iCs/>
    </w:rPr>
  </w:style>
  <w:style w:type="paragraph" w:styleId="Dokumentversikt">
    <w:name w:val="Document Map"/>
    <w:basedOn w:val="Normal"/>
    <w:semiHidden/>
    <w:rsid w:val="00530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stomnmnande">
    <w:name w:val="Unresolved Mention"/>
    <w:uiPriority w:val="99"/>
    <w:semiHidden/>
    <w:unhideWhenUsed/>
    <w:rsid w:val="00ED3812"/>
    <w:rPr>
      <w:color w:val="605E5C"/>
      <w:shd w:val="clear" w:color="auto" w:fill="E1DFDD"/>
    </w:rPr>
  </w:style>
  <w:style w:type="character" w:styleId="Kommentarsreferens">
    <w:name w:val="annotation reference"/>
    <w:rsid w:val="009778F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78F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778F7"/>
  </w:style>
  <w:style w:type="paragraph" w:styleId="Kommentarsmne">
    <w:name w:val="annotation subject"/>
    <w:basedOn w:val="Kommentarer"/>
    <w:next w:val="Kommentarer"/>
    <w:link w:val="KommentarsmneChar"/>
    <w:rsid w:val="009778F7"/>
    <w:rPr>
      <w:b/>
      <w:bCs/>
    </w:rPr>
  </w:style>
  <w:style w:type="character" w:customStyle="1" w:styleId="KommentarsmneChar">
    <w:name w:val="Kommentarsämne Char"/>
    <w:link w:val="Kommentarsmne"/>
    <w:rsid w:val="0097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uppmallar\Brev_utan_makro_svensk_f&#228;rg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Brev_utan_makro_svensk_färglogo</Template>
  <TotalTime>0</TotalTime>
  <Pages>2</Pages>
  <Words>327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Institutionen NVS</vt:lpstr>
    </vt:vector>
  </TitlesOfParts>
  <Company>Ki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NVS</dc:title>
  <dc:subject/>
  <dc:creator>kristina.jes</dc:creator>
  <cp:keywords/>
  <cp:lastModifiedBy>Maria Bokedal Langius</cp:lastModifiedBy>
  <cp:revision>2</cp:revision>
  <cp:lastPrinted>2015-12-17T10:29:00Z</cp:lastPrinted>
  <dcterms:created xsi:type="dcterms:W3CDTF">2025-04-16T09:46:00Z</dcterms:created>
  <dcterms:modified xsi:type="dcterms:W3CDTF">2025-04-16T09:46:00Z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